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8F4113" w:rsidRPr="00052478">
        <w:rPr>
          <w:b/>
          <w:sz w:val="24"/>
          <w:szCs w:val="24"/>
        </w:rPr>
        <w:t>5 lettera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E12EF0" w:rsidRDefault="003408DC" w:rsidP="007746A4">
      <w:pPr>
        <w:pStyle w:val="Corpotesto"/>
        <w:tabs>
          <w:tab w:val="left" w:pos="0"/>
        </w:tabs>
        <w:spacing w:after="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220625137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220625137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2135830133" w:edGrp="everyone"/>
      <w:r w:rsidRPr="00052478">
        <w:rPr>
          <w:sz w:val="24"/>
          <w:szCs w:val="24"/>
        </w:rPr>
        <w:t>…………………………………..</w:t>
      </w:r>
      <w:permEnd w:id="2135830133"/>
      <w:r w:rsidRPr="00052478">
        <w:rPr>
          <w:sz w:val="24"/>
          <w:szCs w:val="24"/>
        </w:rPr>
        <w:t xml:space="preserve"> il </w:t>
      </w:r>
      <w:permStart w:id="1870477311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1870477311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967595328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 xml:space="preserve">………… </w:t>
      </w:r>
      <w:permEnd w:id="967595328"/>
      <w:r w:rsidRPr="00052478">
        <w:rPr>
          <w:sz w:val="24"/>
          <w:szCs w:val="24"/>
        </w:rPr>
        <w:t>– via</w:t>
      </w:r>
      <w:permStart w:id="407063160" w:edGrp="everyone"/>
      <w:r w:rsidRPr="00052478">
        <w:rPr>
          <w:sz w:val="24"/>
          <w:szCs w:val="24"/>
        </w:rPr>
        <w:t>………………………..</w:t>
      </w:r>
      <w:permEnd w:id="407063160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294012" w:rsidRPr="00052478">
        <w:rPr>
          <w:sz w:val="24"/>
          <w:szCs w:val="24"/>
        </w:rPr>
        <w:t>in qualità di</w:t>
      </w:r>
      <w:r w:rsidR="00294012" w:rsidRPr="00052478">
        <w:rPr>
          <w:sz w:val="24"/>
          <w:szCs w:val="24"/>
        </w:rPr>
        <w:br/>
      </w:r>
      <w:r w:rsidR="00F874A6" w:rsidRPr="00052478">
        <w:rPr>
          <w:sz w:val="24"/>
          <w:szCs w:val="24"/>
        </w:rPr>
        <w:t xml:space="preserve">Socio di maggioranza/Socio al </w:t>
      </w:r>
      <w:r w:rsidR="00633773" w:rsidRPr="00052478">
        <w:rPr>
          <w:sz w:val="24"/>
          <w:szCs w:val="24"/>
        </w:rPr>
        <w:t>50%/</w:t>
      </w:r>
      <w:r w:rsidR="00F874A6" w:rsidRPr="00052478">
        <w:rPr>
          <w:sz w:val="24"/>
          <w:szCs w:val="24"/>
        </w:rPr>
        <w:t>Amministratore munito di poteri di rapprese</w:t>
      </w:r>
      <w:r w:rsidR="00EF65FD" w:rsidRPr="00052478">
        <w:rPr>
          <w:sz w:val="24"/>
          <w:szCs w:val="24"/>
        </w:rPr>
        <w:t>ntanza/Vice-Presidente</w:t>
      </w:r>
      <w:r w:rsidR="00F953FF">
        <w:rPr>
          <w:sz w:val="24"/>
          <w:szCs w:val="24"/>
        </w:rPr>
        <w:t xml:space="preserve">/Institore/procuratore </w:t>
      </w:r>
      <w:r w:rsidR="00F953FF" w:rsidRPr="00F953FF">
        <w:rPr>
          <w:i/>
          <w:sz w:val="24"/>
          <w:szCs w:val="24"/>
        </w:rPr>
        <w:t>ad negotia</w:t>
      </w:r>
      <w:r w:rsidR="00442ACF">
        <w:rPr>
          <w:sz w:val="24"/>
          <w:szCs w:val="24"/>
        </w:rPr>
        <w:t>/membro del Collegio Sindacale effettivo e/o supplente/</w:t>
      </w:r>
      <w:r w:rsidR="00F953FF">
        <w:rPr>
          <w:sz w:val="24"/>
          <w:szCs w:val="24"/>
        </w:rPr>
        <w:t>membro del Comitato per il controllo</w:t>
      </w:r>
      <w:r w:rsidR="00346EF9">
        <w:rPr>
          <w:sz w:val="24"/>
          <w:szCs w:val="24"/>
        </w:rPr>
        <w:t xml:space="preserve"> </w:t>
      </w:r>
      <w:r w:rsidR="00F953FF">
        <w:rPr>
          <w:sz w:val="24"/>
          <w:szCs w:val="24"/>
        </w:rPr>
        <w:t xml:space="preserve">sulla gestione della Società/membro del Consiglio di gestione/membro del </w:t>
      </w:r>
      <w:r w:rsidR="0074490E">
        <w:rPr>
          <w:sz w:val="24"/>
          <w:szCs w:val="24"/>
        </w:rPr>
        <w:t>C</w:t>
      </w:r>
      <w:r w:rsidR="00F953FF">
        <w:rPr>
          <w:sz w:val="24"/>
          <w:szCs w:val="24"/>
        </w:rPr>
        <w:t>onsiglio di sorveglianza/</w:t>
      </w:r>
      <w:r w:rsidR="00367ADE">
        <w:rPr>
          <w:sz w:val="24"/>
          <w:szCs w:val="24"/>
        </w:rPr>
        <w:t>membro del Consiglio di Vigilanza/</w:t>
      </w:r>
      <w:r w:rsidR="00F953FF" w:rsidRPr="0074490E">
        <w:rPr>
          <w:sz w:val="24"/>
          <w:szCs w:val="24"/>
        </w:rPr>
        <w:t>Revisore Contabile</w:t>
      </w:r>
      <w:r w:rsidR="00346EF9">
        <w:rPr>
          <w:sz w:val="24"/>
          <w:szCs w:val="24"/>
        </w:rPr>
        <w:t>/Componente Organo di Vigilanza</w:t>
      </w:r>
      <w:r w:rsidR="00EF65FD" w:rsidRPr="00052478">
        <w:rPr>
          <w:sz w:val="24"/>
          <w:szCs w:val="24"/>
        </w:rPr>
        <w:t xml:space="preserve"> della</w:t>
      </w:r>
      <w:r w:rsidR="00425899" w:rsidRPr="00052478">
        <w:rPr>
          <w:sz w:val="24"/>
          <w:szCs w:val="24"/>
        </w:rPr>
        <w:t xml:space="preserve"> </w:t>
      </w:r>
      <w:r w:rsidR="007746A4">
        <w:rPr>
          <w:sz w:val="24"/>
          <w:szCs w:val="24"/>
        </w:rPr>
        <w:t>Ditta</w:t>
      </w:r>
      <w:r w:rsidR="00425899" w:rsidRPr="00052478">
        <w:rPr>
          <w:sz w:val="24"/>
          <w:szCs w:val="24"/>
        </w:rPr>
        <w:t xml:space="preserve"> </w:t>
      </w:r>
      <w:permStart w:id="945322119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945322119"/>
      <w:r w:rsidR="00425899" w:rsidRPr="00052478">
        <w:rPr>
          <w:sz w:val="24"/>
          <w:szCs w:val="24"/>
        </w:rPr>
        <w:t xml:space="preserve"> con sede legale in.</w:t>
      </w:r>
      <w:permStart w:id="1496600429" w:edGrp="everyone"/>
      <w:r w:rsidR="00425899" w:rsidRPr="00052478">
        <w:rPr>
          <w:sz w:val="24"/>
          <w:szCs w:val="24"/>
        </w:rPr>
        <w:t>...................</w:t>
      </w:r>
      <w:r w:rsidR="00294012" w:rsidRPr="00052478">
        <w:rPr>
          <w:sz w:val="24"/>
          <w:szCs w:val="24"/>
        </w:rPr>
        <w:t xml:space="preserve">............................. </w:t>
      </w:r>
      <w:permEnd w:id="1496600429"/>
      <w:r w:rsidR="00425899" w:rsidRPr="00052478">
        <w:rPr>
          <w:sz w:val="24"/>
          <w:szCs w:val="24"/>
        </w:rPr>
        <w:t>Via .</w:t>
      </w:r>
      <w:permStart w:id="1085039794" w:edGrp="everyone"/>
      <w:r w:rsidR="00425899" w:rsidRPr="00052478">
        <w:rPr>
          <w:sz w:val="24"/>
          <w:szCs w:val="24"/>
        </w:rPr>
        <w:t>.....................................</w:t>
      </w:r>
      <w:r w:rsidR="00A3063A">
        <w:rPr>
          <w:sz w:val="24"/>
          <w:szCs w:val="24"/>
        </w:rPr>
        <w:t>..</w:t>
      </w:r>
      <w:r w:rsidR="000571EA">
        <w:rPr>
          <w:sz w:val="24"/>
          <w:szCs w:val="24"/>
        </w:rPr>
        <w:t>.....</w:t>
      </w:r>
      <w:r w:rsidRPr="00052478">
        <w:rPr>
          <w:sz w:val="24"/>
          <w:szCs w:val="24"/>
        </w:rPr>
        <w:t xml:space="preserve">.................... </w:t>
      </w:r>
      <w:permEnd w:id="1085039794"/>
      <w:r w:rsidRPr="00052478">
        <w:rPr>
          <w:sz w:val="24"/>
          <w:szCs w:val="24"/>
        </w:rPr>
        <w:t xml:space="preserve">- </w:t>
      </w:r>
      <w:r w:rsidR="00425899" w:rsidRPr="00052478">
        <w:rPr>
          <w:sz w:val="24"/>
          <w:szCs w:val="24"/>
        </w:rPr>
        <w:t>con</w:t>
      </w:r>
      <w:r w:rsidR="00F016E4">
        <w:rPr>
          <w:sz w:val="24"/>
          <w:szCs w:val="24"/>
        </w:rPr>
        <w:t xml:space="preserve"> riferimento all’appalto</w:t>
      </w:r>
      <w:r w:rsidR="00E12EF0">
        <w:rPr>
          <w:sz w:val="24"/>
          <w:szCs w:val="24"/>
        </w:rPr>
        <w:t>:</w:t>
      </w:r>
    </w:p>
    <w:p w:rsidR="00E12EF0" w:rsidRPr="00E12EF0" w:rsidRDefault="007746A4" w:rsidP="007746A4">
      <w:pPr>
        <w:pStyle w:val="Corpotesto"/>
        <w:numPr>
          <w:ilvl w:val="0"/>
          <w:numId w:val="6"/>
        </w:numPr>
        <w:tabs>
          <w:tab w:val="left" w:pos="284"/>
          <w:tab w:val="left" w:pos="1560"/>
        </w:tabs>
        <w:spacing w:after="0" w:line="360" w:lineRule="atLeast"/>
        <w:ind w:left="1560" w:hanging="1560"/>
        <w:rPr>
          <w:sz w:val="24"/>
          <w:szCs w:val="24"/>
        </w:rPr>
      </w:pPr>
      <w:r>
        <w:rPr>
          <w:sz w:val="24"/>
          <w:szCs w:val="24"/>
        </w:rPr>
        <w:t>Lotto n. 1:</w:t>
      </w:r>
      <w:r>
        <w:rPr>
          <w:sz w:val="24"/>
          <w:szCs w:val="24"/>
        </w:rPr>
        <w:tab/>
      </w:r>
      <w:r w:rsidR="00EA57BD" w:rsidRPr="00E12EF0">
        <w:rPr>
          <w:sz w:val="24"/>
          <w:szCs w:val="24"/>
        </w:rPr>
        <w:t xml:space="preserve">“Fornitura di n. 3 autocompattatori rifiuti a due assi a carico posteriore da 8mc” </w:t>
      </w:r>
      <w:r w:rsidR="00F016E4">
        <w:rPr>
          <w:sz w:val="24"/>
          <w:szCs w:val="24"/>
        </w:rPr>
        <w:t xml:space="preserve">importo a base di gara € 240.000,00 oltre IVA - </w:t>
      </w:r>
      <w:r w:rsidR="00F016E4" w:rsidRPr="006164AC">
        <w:rPr>
          <w:color w:val="000000"/>
          <w:sz w:val="24"/>
          <w:szCs w:val="24"/>
        </w:rPr>
        <w:t xml:space="preserve">Codice CIG </w:t>
      </w:r>
      <w:r w:rsidR="00F016E4" w:rsidRPr="006164AC">
        <w:rPr>
          <w:sz w:val="24"/>
          <w:szCs w:val="24"/>
        </w:rPr>
        <w:t>n.</w:t>
      </w:r>
      <w:r w:rsidR="00F016E4" w:rsidRPr="000445CD">
        <w:rPr>
          <w:sz w:val="24"/>
          <w:szCs w:val="24"/>
        </w:rPr>
        <w:t xml:space="preserve"> </w:t>
      </w:r>
      <w:r w:rsidR="00F016E4">
        <w:rPr>
          <w:sz w:val="24"/>
          <w:szCs w:val="24"/>
        </w:rPr>
        <w:t>7117045354;</w:t>
      </w:r>
    </w:p>
    <w:p w:rsidR="00E12EF0" w:rsidRPr="007746A4" w:rsidRDefault="00EA57BD" w:rsidP="007746A4">
      <w:pPr>
        <w:pStyle w:val="Corpotesto"/>
        <w:numPr>
          <w:ilvl w:val="0"/>
          <w:numId w:val="6"/>
        </w:numPr>
        <w:tabs>
          <w:tab w:val="left" w:pos="284"/>
          <w:tab w:val="left" w:pos="1560"/>
        </w:tabs>
        <w:spacing w:after="0" w:line="360" w:lineRule="atLeast"/>
        <w:ind w:left="1560" w:right="-142" w:hanging="1560"/>
        <w:rPr>
          <w:sz w:val="24"/>
          <w:szCs w:val="24"/>
        </w:rPr>
      </w:pPr>
      <w:r w:rsidRPr="007746A4">
        <w:rPr>
          <w:sz w:val="24"/>
          <w:szCs w:val="24"/>
        </w:rPr>
        <w:t>Lotto n. 2:</w:t>
      </w:r>
      <w:r w:rsidR="007746A4">
        <w:rPr>
          <w:sz w:val="24"/>
          <w:szCs w:val="24"/>
        </w:rPr>
        <w:tab/>
      </w:r>
      <w:r w:rsidRPr="007746A4">
        <w:rPr>
          <w:sz w:val="24"/>
          <w:szCs w:val="24"/>
        </w:rPr>
        <w:t xml:space="preserve">“Fornitura di n. 3 </w:t>
      </w:r>
      <w:proofErr w:type="spellStart"/>
      <w:r w:rsidRPr="007746A4">
        <w:rPr>
          <w:sz w:val="24"/>
          <w:szCs w:val="24"/>
        </w:rPr>
        <w:t>autocostipatori</w:t>
      </w:r>
      <w:proofErr w:type="spellEnd"/>
      <w:r w:rsidRPr="007746A4">
        <w:rPr>
          <w:sz w:val="24"/>
          <w:szCs w:val="24"/>
        </w:rPr>
        <w:t xml:space="preserve"> rifiuti a due assi a carico posteriore da 8mc” </w:t>
      </w:r>
      <w:r w:rsidR="00F016E4" w:rsidRPr="007746A4">
        <w:rPr>
          <w:sz w:val="24"/>
          <w:szCs w:val="24"/>
        </w:rPr>
        <w:t xml:space="preserve">importo a </w:t>
      </w:r>
      <w:r w:rsidR="007746A4">
        <w:rPr>
          <w:sz w:val="24"/>
          <w:szCs w:val="24"/>
        </w:rPr>
        <w:t>bas</w:t>
      </w:r>
      <w:r w:rsidR="00F016E4" w:rsidRPr="007746A4">
        <w:rPr>
          <w:sz w:val="24"/>
          <w:szCs w:val="24"/>
        </w:rPr>
        <w:t>e di gara € 210.000,00 oltre IVA -</w:t>
      </w:r>
      <w:r w:rsidR="007746A4" w:rsidRPr="007746A4">
        <w:rPr>
          <w:sz w:val="24"/>
          <w:szCs w:val="24"/>
        </w:rPr>
        <w:t xml:space="preserve"> Codice CIG n. 7117060FB1;</w:t>
      </w:r>
    </w:p>
    <w:p w:rsidR="007746A4" w:rsidRDefault="007746A4" w:rsidP="00E12EF0">
      <w:pPr>
        <w:pStyle w:val="Corpotesto"/>
        <w:tabs>
          <w:tab w:val="left" w:pos="0"/>
        </w:tabs>
        <w:spacing w:after="0"/>
        <w:ind w:left="54"/>
        <w:rPr>
          <w:i/>
          <w:sz w:val="24"/>
          <w:szCs w:val="24"/>
        </w:rPr>
      </w:pPr>
    </w:p>
    <w:p w:rsidR="008F4113" w:rsidRPr="00052478" w:rsidRDefault="00E12EF0" w:rsidP="00E12EF0">
      <w:pPr>
        <w:pStyle w:val="Corpotesto"/>
        <w:tabs>
          <w:tab w:val="left" w:pos="0"/>
        </w:tabs>
        <w:spacing w:after="0"/>
        <w:ind w:left="54"/>
        <w:rPr>
          <w:sz w:val="24"/>
          <w:szCs w:val="24"/>
        </w:rPr>
      </w:pPr>
      <w:r w:rsidRPr="00A37EDC">
        <w:rPr>
          <w:i/>
          <w:sz w:val="24"/>
          <w:szCs w:val="24"/>
        </w:rPr>
        <w:t>(Bar</w:t>
      </w:r>
      <w:r>
        <w:rPr>
          <w:i/>
          <w:sz w:val="24"/>
          <w:szCs w:val="24"/>
        </w:rPr>
        <w:t>rare la voce che non interessa se</w:t>
      </w:r>
      <w:r w:rsidRPr="00A37EDC">
        <w:rPr>
          <w:i/>
          <w:sz w:val="24"/>
          <w:szCs w:val="24"/>
        </w:rPr>
        <w:t xml:space="preserve"> si partecipa ad un unico lotto)</w:t>
      </w:r>
    </w:p>
    <w:p w:rsidR="007746A4" w:rsidRDefault="007746A4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</w:p>
    <w:p w:rsidR="00450301" w:rsidRPr="00052478" w:rsidRDefault="00450301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  <w:r w:rsidRPr="00052478">
        <w:rPr>
          <w:sz w:val="24"/>
          <w:szCs w:val="24"/>
        </w:rPr>
        <w:t>E</w:t>
      </w:r>
    </w:p>
    <w:p w:rsidR="00425899" w:rsidRPr="00A3063A" w:rsidRDefault="00502161" w:rsidP="00450301">
      <w:pPr>
        <w:pStyle w:val="Corpotesto"/>
        <w:spacing w:after="0" w:line="360" w:lineRule="atLeast"/>
        <w:rPr>
          <w:sz w:val="24"/>
          <w:szCs w:val="24"/>
        </w:rPr>
      </w:pPr>
      <w:r w:rsidRPr="00A3063A">
        <w:rPr>
          <w:sz w:val="24"/>
          <w:szCs w:val="24"/>
        </w:rPr>
        <w:t xml:space="preserve">consapevole delle sanzioni penali previste dal D.P.R. 28.12.2000, n. 445 </w:t>
      </w:r>
      <w:r w:rsidR="00AC79C5" w:rsidRPr="00A3063A">
        <w:rPr>
          <w:sz w:val="24"/>
          <w:szCs w:val="24"/>
        </w:rPr>
        <w:t xml:space="preserve">e s.m.i. </w:t>
      </w:r>
      <w:r w:rsidRPr="00A3063A">
        <w:rPr>
          <w:sz w:val="24"/>
          <w:szCs w:val="24"/>
        </w:rPr>
        <w:t>per le</w:t>
      </w:r>
      <w:permStart w:id="782448153" w:edGrp="everyone"/>
      <w:permEnd w:id="782448153"/>
      <w:r w:rsidRPr="00A3063A">
        <w:rPr>
          <w:sz w:val="24"/>
          <w:szCs w:val="24"/>
        </w:rPr>
        <w:t xml:space="preserve"> ipotesi di falsità in atti e dichiarazioni me</w:t>
      </w:r>
      <w:r w:rsidR="00AF1914" w:rsidRPr="00A3063A">
        <w:rPr>
          <w:sz w:val="24"/>
          <w:szCs w:val="24"/>
        </w:rPr>
        <w:t>ndaci ivi indicate,</w:t>
      </w:r>
    </w:p>
    <w:p w:rsidR="00425899" w:rsidRPr="00A3063A" w:rsidRDefault="00425899" w:rsidP="00425899">
      <w:pPr>
        <w:pStyle w:val="Titolo3"/>
        <w:spacing w:before="240" w:after="180"/>
        <w:rPr>
          <w:sz w:val="24"/>
          <w:szCs w:val="24"/>
        </w:rPr>
      </w:pPr>
      <w:r w:rsidRPr="00A3063A">
        <w:rPr>
          <w:sz w:val="24"/>
          <w:szCs w:val="24"/>
        </w:rPr>
        <w:t>DICHIARA</w:t>
      </w:r>
    </w:p>
    <w:p w:rsidR="00D82D59" w:rsidRPr="00435ABA" w:rsidRDefault="00D82D59" w:rsidP="00D82D59">
      <w:pPr>
        <w:widowControl w:val="0"/>
        <w:numPr>
          <w:ilvl w:val="0"/>
          <w:numId w:val="5"/>
        </w:numPr>
        <w:spacing w:line="380" w:lineRule="exac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smi</w:t>
      </w:r>
      <w:r w:rsidRPr="00A3063A">
        <w:rPr>
          <w:sz w:val="24"/>
          <w:szCs w:val="24"/>
        </w:rPr>
        <w:t xml:space="preserve">, di non aver subito condanne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proofErr w:type="spellStart"/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proofErr w:type="spellEnd"/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</w:p>
    <w:p w:rsidR="008F4113" w:rsidRPr="00435ABA" w:rsidRDefault="008F4113" w:rsidP="008F4113">
      <w:pPr>
        <w:widowControl w:val="0"/>
        <w:spacing w:line="360" w:lineRule="atLeast"/>
        <w:ind w:left="284" w:hanging="284"/>
        <w:jc w:val="center"/>
        <w:rPr>
          <w:b/>
          <w:i/>
          <w:sz w:val="24"/>
          <w:szCs w:val="24"/>
        </w:rPr>
      </w:pPr>
      <w:permStart w:id="1096246640" w:edGrp="everyone"/>
      <w:permEnd w:id="1096246640"/>
      <w:r w:rsidRPr="00435ABA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smi</w:t>
      </w:r>
      <w:r w:rsidR="002221BE" w:rsidRPr="00435ABA">
        <w:rPr>
          <w:sz w:val="24"/>
          <w:szCs w:val="24"/>
        </w:rPr>
        <w:t xml:space="preserve">, </w:t>
      </w:r>
      <w:r w:rsidRPr="00435ABA">
        <w:rPr>
          <w:sz w:val="24"/>
          <w:szCs w:val="24"/>
        </w:rPr>
        <w:t>di aver subito condanne con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 del codice penale ovvero delitti </w:t>
      </w:r>
      <w:r w:rsidR="008F4113" w:rsidRPr="00435ABA">
        <w:rPr>
          <w:sz w:val="24"/>
          <w:szCs w:val="24"/>
        </w:rPr>
        <w:lastRenderedPageBreak/>
        <w:t>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ovvero al fine di agevolare l'attività delle associazioni previste dallo stesso articolo, 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 del D.P.R. 23 gennaio 1973, n. 43 e dall'articolo 260 del D.Lgs. 3 aprile 2006, n. 152, in quanto riconducibili alla partecipazione a un'organizzazione criminale, quale definita all'articolo 2 della decisione quadro 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permStart w:id="1274894263" w:edGrp="everyone"/>
      <w:permEnd w:id="1274894263"/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</w:t>
      </w:r>
      <w:proofErr w:type="spellStart"/>
      <w:r w:rsidRPr="002B7950">
        <w:rPr>
          <w:sz w:val="24"/>
          <w:szCs w:val="24"/>
        </w:rPr>
        <w:t>b</w:t>
      </w:r>
      <w:r w:rsidRPr="002B7950">
        <w:rPr>
          <w:sz w:val="24"/>
          <w:szCs w:val="24"/>
          <w:vertAlign w:val="subscript"/>
        </w:rPr>
        <w:t>bis</w:t>
      </w:r>
      <w:proofErr w:type="spellEnd"/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Pr="00435ABA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186608720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59"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ermEnd w:id="186608720"/>
    <w:p w:rsidR="008F4113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  <w:t xml:space="preserve">di non trovarsi in una delle cause di decadenza, di sospensione o divieto previste dall’art. 67 del D.Lgs. 06.09.2011, n. 159 o di un tentativo di infiltrazione mafiosa di cui all’art. 84, comma 4, del medesimo </w:t>
      </w:r>
      <w:proofErr w:type="spellStart"/>
      <w:r w:rsidRPr="00435ABA">
        <w:rPr>
          <w:color w:val="000000"/>
          <w:sz w:val="24"/>
          <w:szCs w:val="24"/>
        </w:rPr>
        <w:t>D.Lgs</w:t>
      </w:r>
      <w:proofErr w:type="spellEnd"/>
      <w:r w:rsidRPr="00435ABA">
        <w:rPr>
          <w:color w:val="000000"/>
          <w:sz w:val="24"/>
          <w:szCs w:val="24"/>
        </w:rPr>
        <w:t>;</w:t>
      </w:r>
    </w:p>
    <w:p w:rsidR="007746A4" w:rsidRPr="00435ABA" w:rsidRDefault="007746A4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</w:p>
    <w:p w:rsidR="008F4113" w:rsidRPr="00435ABA" w:rsidRDefault="008F4113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lastRenderedPageBreak/>
        <w:t>5.</w:t>
      </w:r>
      <w:r w:rsidRPr="00435ABA">
        <w:rPr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l)</w:t>
      </w:r>
      <w:r w:rsidRPr="00435ABA">
        <w:rPr>
          <w:color w:val="000000"/>
          <w:sz w:val="24"/>
          <w:szCs w:val="24"/>
        </w:rPr>
        <w:tab/>
        <w:t xml:space="preserve">di aver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Pr="00435ABA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di non essere stato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1996770555" w:edGrp="everyone"/>
      <w:r w:rsidR="00425899" w:rsidRPr="00435ABA">
        <w:rPr>
          <w:sz w:val="24"/>
          <w:szCs w:val="24"/>
        </w:rPr>
        <w:t>…………………….</w:t>
      </w:r>
      <w:permEnd w:id="1996770555"/>
      <w:r w:rsidR="00425899" w:rsidRPr="00435ABA">
        <w:rPr>
          <w:sz w:val="24"/>
          <w:szCs w:val="24"/>
        </w:rPr>
        <w:t xml:space="preserve">, nato </w:t>
      </w:r>
      <w:permStart w:id="563552511" w:edGrp="everyone"/>
      <w:r w:rsidR="00425899" w:rsidRPr="00435ABA">
        <w:rPr>
          <w:sz w:val="24"/>
          <w:szCs w:val="24"/>
        </w:rPr>
        <w:t xml:space="preserve">a …………………… </w:t>
      </w:r>
      <w:permEnd w:id="563552511"/>
      <w:r w:rsidR="00425899" w:rsidRPr="00435ABA">
        <w:rPr>
          <w:sz w:val="24"/>
          <w:szCs w:val="24"/>
        </w:rPr>
        <w:t xml:space="preserve">il </w:t>
      </w:r>
      <w:permStart w:id="1543325242" w:edGrp="everyone"/>
      <w:r w:rsidR="00425899" w:rsidRPr="00435ABA">
        <w:rPr>
          <w:sz w:val="24"/>
          <w:szCs w:val="24"/>
        </w:rPr>
        <w:t>………………..,</w:t>
      </w:r>
      <w:permEnd w:id="1543325242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924857194" w:edGrp="everyone"/>
      <w:r w:rsidRPr="00435ABA">
        <w:rPr>
          <w:sz w:val="24"/>
          <w:szCs w:val="24"/>
        </w:rPr>
        <w:t>......................................................</w:t>
      </w:r>
      <w:permEnd w:id="924857194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2736DE" w:rsidP="002736DE">
      <w:pPr>
        <w:ind w:right="709"/>
        <w:jc w:val="both"/>
        <w:rPr>
          <w:b/>
          <w:i/>
          <w:sz w:val="16"/>
          <w:szCs w:val="16"/>
        </w:rPr>
      </w:pPr>
      <w:r w:rsidRPr="00435ABA">
        <w:rPr>
          <w:b/>
          <w:i/>
          <w:sz w:val="16"/>
          <w:szCs w:val="16"/>
        </w:rPr>
        <w:t xml:space="preserve">Informativa ai sensi </w:t>
      </w:r>
      <w:r w:rsidR="00140E27" w:rsidRPr="00435ABA">
        <w:rPr>
          <w:b/>
          <w:i/>
          <w:sz w:val="16"/>
          <w:szCs w:val="16"/>
        </w:rPr>
        <w:t>del</w:t>
      </w:r>
      <w:r w:rsidRPr="00435ABA">
        <w:rPr>
          <w:b/>
          <w:i/>
          <w:sz w:val="16"/>
          <w:szCs w:val="16"/>
        </w:rPr>
        <w:t xml:space="preserve"> D.Lgs. 196/2003</w:t>
      </w:r>
      <w:r w:rsidR="00140E27" w:rsidRPr="00435ABA">
        <w:rPr>
          <w:b/>
          <w:i/>
          <w:sz w:val="16"/>
          <w:szCs w:val="16"/>
        </w:rPr>
        <w:t xml:space="preserve"> e smi</w:t>
      </w:r>
      <w:r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E12EF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567" w:right="992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F0" w:rsidRDefault="00E12EF0">
      <w:r>
        <w:separator/>
      </w:r>
    </w:p>
  </w:endnote>
  <w:endnote w:type="continuationSeparator" w:id="0">
    <w:p w:rsidR="00E12EF0" w:rsidRDefault="00E1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F0" w:rsidRDefault="00E12EF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F0" w:rsidRDefault="00E12EF0">
      <w:r>
        <w:separator/>
      </w:r>
    </w:p>
  </w:footnote>
  <w:footnote w:type="continuationSeparator" w:id="0">
    <w:p w:rsidR="00E12EF0" w:rsidRDefault="00E1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F0" w:rsidRDefault="006827CE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4pt;height:63pt">
          <v:imagedata r:id="rId1" o:title="ANCONAMBIENTE LOGO"/>
        </v:shape>
      </w:pict>
    </w:r>
  </w:p>
  <w:p w:rsidR="00E12EF0" w:rsidRPr="00502161" w:rsidRDefault="00E12EF0" w:rsidP="005021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F0" w:rsidRDefault="006827CE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8.4pt;height:63pt">
          <v:imagedata r:id="rId1" o:title="ANCONAMBIENTE LOGO"/>
        </v:shape>
      </w:pict>
    </w:r>
    <w:r w:rsidR="00E12EF0">
      <w:tab/>
    </w:r>
    <w:r w:rsidR="00E12EF0">
      <w:tab/>
    </w:r>
    <w:r w:rsidR="00E12EF0" w:rsidRPr="003B1BB9">
      <w:rPr>
        <w:b/>
      </w:rPr>
      <w:t xml:space="preserve">MODELLO </w:t>
    </w:r>
    <w:r w:rsidR="00E12EF0">
      <w:rPr>
        <w:b/>
      </w:rPr>
      <w:t>C</w:t>
    </w:r>
    <w:r w:rsidR="00E12EF0" w:rsidRPr="003B1BB9"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L8XlQrY7UyzZUado7PMRcXgvZx4=" w:salt="xx9io5MT336T31syc/SyI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752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7D37"/>
    <w:rsid w:val="000C0925"/>
    <w:rsid w:val="000C1A7D"/>
    <w:rsid w:val="000D09BD"/>
    <w:rsid w:val="000D58FE"/>
    <w:rsid w:val="000E3248"/>
    <w:rsid w:val="000E733F"/>
    <w:rsid w:val="000F00E5"/>
    <w:rsid w:val="000F2060"/>
    <w:rsid w:val="000F715E"/>
    <w:rsid w:val="00101E22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83C04"/>
    <w:rsid w:val="0019147A"/>
    <w:rsid w:val="001946A0"/>
    <w:rsid w:val="001970BC"/>
    <w:rsid w:val="001B3A54"/>
    <w:rsid w:val="001C02EF"/>
    <w:rsid w:val="001D0EF3"/>
    <w:rsid w:val="001F1016"/>
    <w:rsid w:val="001F135D"/>
    <w:rsid w:val="001F4C23"/>
    <w:rsid w:val="001F6D10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C22A5"/>
    <w:rsid w:val="003E1007"/>
    <w:rsid w:val="003E2796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60CF0"/>
    <w:rsid w:val="0046100E"/>
    <w:rsid w:val="0046588F"/>
    <w:rsid w:val="00483CA5"/>
    <w:rsid w:val="0048533A"/>
    <w:rsid w:val="00490549"/>
    <w:rsid w:val="0049119A"/>
    <w:rsid w:val="00495098"/>
    <w:rsid w:val="004A033B"/>
    <w:rsid w:val="004A2D07"/>
    <w:rsid w:val="004B0413"/>
    <w:rsid w:val="004B2758"/>
    <w:rsid w:val="004B4719"/>
    <w:rsid w:val="004B7DFD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407E"/>
    <w:rsid w:val="005C6C9B"/>
    <w:rsid w:val="005C7FDD"/>
    <w:rsid w:val="005D3257"/>
    <w:rsid w:val="005E1B16"/>
    <w:rsid w:val="005E1EA7"/>
    <w:rsid w:val="005E2192"/>
    <w:rsid w:val="005F6E70"/>
    <w:rsid w:val="00601705"/>
    <w:rsid w:val="00604233"/>
    <w:rsid w:val="00612BBF"/>
    <w:rsid w:val="006159BC"/>
    <w:rsid w:val="00633773"/>
    <w:rsid w:val="00636066"/>
    <w:rsid w:val="00642CF4"/>
    <w:rsid w:val="006519D0"/>
    <w:rsid w:val="006533FC"/>
    <w:rsid w:val="00664C61"/>
    <w:rsid w:val="0066501C"/>
    <w:rsid w:val="0067752E"/>
    <w:rsid w:val="006827CE"/>
    <w:rsid w:val="00684560"/>
    <w:rsid w:val="006A04AC"/>
    <w:rsid w:val="006A1E35"/>
    <w:rsid w:val="006A503F"/>
    <w:rsid w:val="006A7E25"/>
    <w:rsid w:val="006B3F03"/>
    <w:rsid w:val="006C2724"/>
    <w:rsid w:val="006C5D08"/>
    <w:rsid w:val="006C6D33"/>
    <w:rsid w:val="006D6884"/>
    <w:rsid w:val="006E3BEC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46A4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E1849"/>
    <w:rsid w:val="007E5946"/>
    <w:rsid w:val="00807BE5"/>
    <w:rsid w:val="00812398"/>
    <w:rsid w:val="00814CBB"/>
    <w:rsid w:val="00823672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5FFC"/>
    <w:rsid w:val="00956630"/>
    <w:rsid w:val="009575D9"/>
    <w:rsid w:val="009627F0"/>
    <w:rsid w:val="009662BC"/>
    <w:rsid w:val="00974867"/>
    <w:rsid w:val="0098184C"/>
    <w:rsid w:val="00981D9A"/>
    <w:rsid w:val="00987FBB"/>
    <w:rsid w:val="00994866"/>
    <w:rsid w:val="00995910"/>
    <w:rsid w:val="009A0FBF"/>
    <w:rsid w:val="009A4319"/>
    <w:rsid w:val="009A6A10"/>
    <w:rsid w:val="009B6EE9"/>
    <w:rsid w:val="009C2D5D"/>
    <w:rsid w:val="009C6C67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95CAA"/>
    <w:rsid w:val="00BA4682"/>
    <w:rsid w:val="00BA58B8"/>
    <w:rsid w:val="00BB6E6F"/>
    <w:rsid w:val="00BC0C7C"/>
    <w:rsid w:val="00BC7C26"/>
    <w:rsid w:val="00BD0132"/>
    <w:rsid w:val="00BD5350"/>
    <w:rsid w:val="00BE578A"/>
    <w:rsid w:val="00BE77AE"/>
    <w:rsid w:val="00BF6910"/>
    <w:rsid w:val="00C007C1"/>
    <w:rsid w:val="00C03134"/>
    <w:rsid w:val="00C07EB1"/>
    <w:rsid w:val="00C101F0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7D3F"/>
    <w:rsid w:val="00C820A3"/>
    <w:rsid w:val="00C82663"/>
    <w:rsid w:val="00C91316"/>
    <w:rsid w:val="00C92F84"/>
    <w:rsid w:val="00CA6942"/>
    <w:rsid w:val="00CB631F"/>
    <w:rsid w:val="00CC0B12"/>
    <w:rsid w:val="00CE1C32"/>
    <w:rsid w:val="00CE7FAA"/>
    <w:rsid w:val="00CF1BA3"/>
    <w:rsid w:val="00D07684"/>
    <w:rsid w:val="00D1279D"/>
    <w:rsid w:val="00D22A7C"/>
    <w:rsid w:val="00D25BC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80378"/>
    <w:rsid w:val="00D82D59"/>
    <w:rsid w:val="00D8794D"/>
    <w:rsid w:val="00DB6757"/>
    <w:rsid w:val="00DB7690"/>
    <w:rsid w:val="00DD5255"/>
    <w:rsid w:val="00DE6BFD"/>
    <w:rsid w:val="00DF1E2E"/>
    <w:rsid w:val="00DF6F69"/>
    <w:rsid w:val="00E00D50"/>
    <w:rsid w:val="00E12EF0"/>
    <w:rsid w:val="00E12F94"/>
    <w:rsid w:val="00E138A0"/>
    <w:rsid w:val="00E16F85"/>
    <w:rsid w:val="00E200D0"/>
    <w:rsid w:val="00E2109C"/>
    <w:rsid w:val="00E31257"/>
    <w:rsid w:val="00E3475C"/>
    <w:rsid w:val="00E51320"/>
    <w:rsid w:val="00E5690E"/>
    <w:rsid w:val="00E56F51"/>
    <w:rsid w:val="00E71075"/>
    <w:rsid w:val="00E74BB5"/>
    <w:rsid w:val="00E87E77"/>
    <w:rsid w:val="00E921CC"/>
    <w:rsid w:val="00E97531"/>
    <w:rsid w:val="00EA3968"/>
    <w:rsid w:val="00EA57BD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B4"/>
    <w:rsid w:val="00EE71C5"/>
    <w:rsid w:val="00EF20C2"/>
    <w:rsid w:val="00EF65FD"/>
    <w:rsid w:val="00EF76F1"/>
    <w:rsid w:val="00EF7ABB"/>
    <w:rsid w:val="00F016E4"/>
    <w:rsid w:val="00F062F2"/>
    <w:rsid w:val="00F06733"/>
    <w:rsid w:val="00F07A5C"/>
    <w:rsid w:val="00F121E3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8190E"/>
    <w:rsid w:val="00F81C23"/>
    <w:rsid w:val="00F874A6"/>
    <w:rsid w:val="00F92366"/>
    <w:rsid w:val="00F93FB8"/>
    <w:rsid w:val="00F953FF"/>
    <w:rsid w:val="00FA18EE"/>
    <w:rsid w:val="00FA4750"/>
    <w:rsid w:val="00FA5D1C"/>
    <w:rsid w:val="00FA74EA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DEA7-DA5E-43C7-B79D-E23EA31C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35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10</cp:revision>
  <cp:lastPrinted>2017-07-06T14:08:00Z</cp:lastPrinted>
  <dcterms:created xsi:type="dcterms:W3CDTF">2017-07-06T10:53:00Z</dcterms:created>
  <dcterms:modified xsi:type="dcterms:W3CDTF">2017-07-10T07:32:00Z</dcterms:modified>
</cp:coreProperties>
</file>