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3C496E" w:rsidRDefault="003223EB" w:rsidP="003223EB">
      <w:pPr>
        <w:pStyle w:val="Titolo5"/>
        <w:tabs>
          <w:tab w:val="clear" w:pos="6237"/>
          <w:tab w:val="left" w:pos="4962"/>
        </w:tabs>
        <w:spacing w:after="240"/>
        <w:ind w:right="-992"/>
        <w:rPr>
          <w:sz w:val="24"/>
          <w:szCs w:val="24"/>
        </w:rPr>
      </w:pPr>
      <w:r w:rsidRPr="003C496E">
        <w:rPr>
          <w:sz w:val="24"/>
          <w:szCs w:val="24"/>
        </w:rPr>
        <w:t xml:space="preserve">          </w:t>
      </w:r>
      <w:r w:rsidR="00ED2577" w:rsidRPr="003C496E">
        <w:rPr>
          <w:sz w:val="24"/>
          <w:szCs w:val="24"/>
        </w:rPr>
        <w:t xml:space="preserve">                                         </w:t>
      </w:r>
      <w:r w:rsidR="00126D78" w:rsidRPr="003C496E">
        <w:rPr>
          <w:sz w:val="24"/>
          <w:szCs w:val="24"/>
        </w:rPr>
        <w:t>M</w:t>
      </w:r>
      <w:r w:rsidR="00593409" w:rsidRPr="003C496E">
        <w:rPr>
          <w:sz w:val="24"/>
          <w:szCs w:val="24"/>
        </w:rPr>
        <w:t xml:space="preserve">ODELLO </w:t>
      </w:r>
      <w:r w:rsidR="00ED2577" w:rsidRPr="003C496E">
        <w:rPr>
          <w:sz w:val="24"/>
          <w:szCs w:val="24"/>
        </w:rPr>
        <w:t>DOMANDA/</w:t>
      </w:r>
      <w:r w:rsidR="00593409" w:rsidRPr="003C496E">
        <w:rPr>
          <w:sz w:val="24"/>
          <w:szCs w:val="24"/>
        </w:rPr>
        <w:t>DICHIARAZIONE</w:t>
      </w:r>
      <w:r w:rsidR="00126D78" w:rsidRPr="003C496E">
        <w:rPr>
          <w:sz w:val="24"/>
          <w:szCs w:val="24"/>
        </w:rPr>
        <w:t xml:space="preserve"> </w:t>
      </w:r>
      <w:r w:rsidRPr="003C496E">
        <w:rPr>
          <w:sz w:val="24"/>
          <w:szCs w:val="24"/>
        </w:rPr>
        <w:t xml:space="preserve">– MOD. </w:t>
      </w:r>
      <w:r w:rsidR="00126D78" w:rsidRPr="003C496E">
        <w:rPr>
          <w:sz w:val="24"/>
          <w:szCs w:val="24"/>
        </w:rPr>
        <w:t>A</w:t>
      </w:r>
      <w:r w:rsidR="00A140F2" w:rsidRPr="003C496E">
        <w:rPr>
          <w:sz w:val="24"/>
          <w:szCs w:val="24"/>
        </w:rPr>
        <w:t>)</w:t>
      </w:r>
    </w:p>
    <w:p w:rsidR="00593409" w:rsidRPr="00130115" w:rsidRDefault="00EA7FFA" w:rsidP="00E458E6">
      <w:pPr>
        <w:pStyle w:val="Titolo6"/>
        <w:spacing w:after="0"/>
        <w:rPr>
          <w:sz w:val="23"/>
          <w:szCs w:val="23"/>
        </w:rPr>
      </w:pPr>
      <w:r w:rsidRPr="00130115">
        <w:rPr>
          <w:sz w:val="23"/>
          <w:szCs w:val="23"/>
        </w:rPr>
        <w:t xml:space="preserve">RAGIONE SOCIALE </w:t>
      </w:r>
      <w:r w:rsidR="005A1E33">
        <w:rPr>
          <w:sz w:val="23"/>
          <w:szCs w:val="23"/>
        </w:rPr>
        <w:t>DELLA DITTA</w:t>
      </w:r>
    </w:p>
    <w:p w:rsidR="00126D78" w:rsidRPr="00663925" w:rsidRDefault="006E4D7C" w:rsidP="00126D78">
      <w:pPr>
        <w:ind w:left="4536" w:hanging="4536"/>
        <w:jc w:val="both"/>
        <w:rPr>
          <w:sz w:val="23"/>
          <w:szCs w:val="23"/>
        </w:rPr>
      </w:pPr>
      <w:permStart w:id="623715637" w:edGrp="everyone"/>
      <w:r w:rsidRPr="00663925">
        <w:rPr>
          <w:sz w:val="23"/>
          <w:szCs w:val="23"/>
        </w:rPr>
        <w:t>……………………………………………..</w:t>
      </w:r>
    </w:p>
    <w:p w:rsidR="006E4D7C" w:rsidRPr="00663925" w:rsidRDefault="006E4D7C" w:rsidP="00126D78">
      <w:pPr>
        <w:ind w:left="4536" w:hanging="4536"/>
        <w:jc w:val="both"/>
        <w:rPr>
          <w:sz w:val="23"/>
          <w:szCs w:val="23"/>
        </w:rPr>
      </w:pPr>
      <w:r w:rsidRPr="00663925">
        <w:rPr>
          <w:sz w:val="23"/>
          <w:szCs w:val="23"/>
        </w:rPr>
        <w:t>……………………………………………..</w:t>
      </w:r>
    </w:p>
    <w:p w:rsidR="006E4D7C" w:rsidRPr="00663925" w:rsidRDefault="001E527F" w:rsidP="001E527F">
      <w:pPr>
        <w:ind w:left="4536" w:hanging="4536"/>
        <w:jc w:val="both"/>
        <w:rPr>
          <w:sz w:val="23"/>
          <w:szCs w:val="23"/>
        </w:rPr>
      </w:pPr>
      <w:r w:rsidRPr="00663925">
        <w:rPr>
          <w:sz w:val="23"/>
          <w:szCs w:val="23"/>
        </w:rPr>
        <w:t>……………………………………………..</w:t>
      </w:r>
    </w:p>
    <w:p w:rsidR="00E037B1" w:rsidRPr="00663925" w:rsidRDefault="00362E38" w:rsidP="00614381">
      <w:pPr>
        <w:ind w:left="4536" w:hanging="4536"/>
        <w:jc w:val="both"/>
        <w:rPr>
          <w:sz w:val="23"/>
          <w:szCs w:val="23"/>
        </w:rPr>
      </w:pPr>
      <w:r>
        <w:rPr>
          <w:sz w:val="23"/>
          <w:szCs w:val="23"/>
        </w:rPr>
        <w:t>………………………………………….....</w:t>
      </w:r>
      <w:r w:rsidR="001E527F" w:rsidRPr="00663925">
        <w:rPr>
          <w:sz w:val="23"/>
          <w:szCs w:val="23"/>
        </w:rPr>
        <w:t>.</w:t>
      </w:r>
    </w:p>
    <w:permEnd w:id="623715637"/>
    <w:p w:rsidR="00593409" w:rsidRPr="00663925" w:rsidRDefault="00126D78" w:rsidP="00545AAA">
      <w:pPr>
        <w:ind w:left="4536" w:hanging="4536"/>
        <w:jc w:val="both"/>
        <w:rPr>
          <w:b/>
          <w:sz w:val="23"/>
          <w:szCs w:val="23"/>
        </w:rPr>
      </w:pPr>
      <w:r w:rsidRPr="00663925">
        <w:rPr>
          <w:sz w:val="23"/>
          <w:szCs w:val="23"/>
        </w:rPr>
        <w:tab/>
      </w:r>
      <w:r w:rsidR="00545AAA" w:rsidRPr="00663925">
        <w:rPr>
          <w:sz w:val="23"/>
          <w:szCs w:val="23"/>
        </w:rPr>
        <w:tab/>
        <w:t xml:space="preserve">       </w:t>
      </w:r>
      <w:r w:rsidR="00593409" w:rsidRPr="00663925">
        <w:rPr>
          <w:b/>
          <w:sz w:val="23"/>
          <w:szCs w:val="23"/>
        </w:rPr>
        <w:t>Spett.le</w:t>
      </w:r>
    </w:p>
    <w:p w:rsidR="00593409" w:rsidRPr="00A236D5" w:rsidRDefault="00593409" w:rsidP="00DB3953">
      <w:pPr>
        <w:pStyle w:val="Corpodeltesto2"/>
        <w:tabs>
          <w:tab w:val="clear" w:pos="4536"/>
        </w:tabs>
        <w:ind w:left="5387" w:hanging="4536"/>
        <w:rPr>
          <w:b/>
          <w:sz w:val="23"/>
          <w:szCs w:val="23"/>
        </w:rPr>
      </w:pPr>
      <w:r w:rsidRPr="00663925">
        <w:rPr>
          <w:b/>
          <w:sz w:val="23"/>
          <w:szCs w:val="23"/>
        </w:rPr>
        <w:tab/>
      </w:r>
      <w:r w:rsidR="00494716">
        <w:rPr>
          <w:b/>
          <w:sz w:val="23"/>
          <w:szCs w:val="23"/>
        </w:rPr>
        <w:t>ANCONAMBIENTE</w:t>
      </w:r>
      <w:r w:rsidR="00126D78" w:rsidRPr="00A236D5">
        <w:rPr>
          <w:b/>
          <w:sz w:val="23"/>
          <w:szCs w:val="23"/>
        </w:rPr>
        <w:t xml:space="preserve"> SPA</w:t>
      </w:r>
    </w:p>
    <w:p w:rsidR="00593409" w:rsidRPr="00A236D5" w:rsidRDefault="00593409" w:rsidP="00DB3953">
      <w:pPr>
        <w:ind w:left="5387" w:hanging="4536"/>
        <w:jc w:val="both"/>
        <w:rPr>
          <w:b/>
          <w:sz w:val="23"/>
          <w:szCs w:val="23"/>
        </w:rPr>
      </w:pPr>
      <w:r w:rsidRPr="00A236D5">
        <w:rPr>
          <w:b/>
          <w:sz w:val="23"/>
          <w:szCs w:val="23"/>
        </w:rPr>
        <w:tab/>
        <w:t xml:space="preserve">Via </w:t>
      </w:r>
      <w:r w:rsidR="00494716">
        <w:rPr>
          <w:b/>
          <w:sz w:val="23"/>
          <w:szCs w:val="23"/>
        </w:rPr>
        <w:t>del Commercio n. 27</w:t>
      </w:r>
    </w:p>
    <w:p w:rsidR="00593409" w:rsidRPr="00A236D5" w:rsidRDefault="00126D78" w:rsidP="00DB3953">
      <w:pPr>
        <w:ind w:left="5387" w:hanging="4536"/>
        <w:jc w:val="both"/>
        <w:rPr>
          <w:b/>
          <w:sz w:val="23"/>
          <w:szCs w:val="23"/>
        </w:rPr>
      </w:pPr>
      <w:r w:rsidRPr="00A236D5">
        <w:rPr>
          <w:b/>
          <w:sz w:val="23"/>
          <w:szCs w:val="23"/>
        </w:rPr>
        <w:tab/>
        <w:t>601</w:t>
      </w:r>
      <w:r w:rsidR="00862308" w:rsidRPr="00A236D5">
        <w:rPr>
          <w:b/>
          <w:sz w:val="23"/>
          <w:szCs w:val="23"/>
        </w:rPr>
        <w:t>27</w:t>
      </w:r>
      <w:r w:rsidR="00593409" w:rsidRPr="00A236D5">
        <w:rPr>
          <w:b/>
          <w:sz w:val="23"/>
          <w:szCs w:val="23"/>
        </w:rPr>
        <w:t xml:space="preserve"> = ANCONA</w:t>
      </w:r>
    </w:p>
    <w:p w:rsidR="00E037B1" w:rsidRPr="00A236D5" w:rsidRDefault="00E037B1" w:rsidP="00A6763D">
      <w:pPr>
        <w:spacing w:before="120"/>
        <w:ind w:left="1701" w:hanging="1701"/>
        <w:jc w:val="both"/>
        <w:rPr>
          <w:b/>
          <w:sz w:val="23"/>
          <w:szCs w:val="23"/>
        </w:rPr>
      </w:pPr>
    </w:p>
    <w:p w:rsidR="00B47C18" w:rsidRPr="005A1E33" w:rsidRDefault="00593409" w:rsidP="005A1E33">
      <w:pPr>
        <w:pStyle w:val="Corpotesto"/>
        <w:tabs>
          <w:tab w:val="left" w:pos="1418"/>
        </w:tabs>
        <w:spacing w:after="0"/>
        <w:ind w:left="1418" w:hanging="1418"/>
        <w:rPr>
          <w:b/>
          <w:sz w:val="23"/>
          <w:szCs w:val="23"/>
        </w:rPr>
      </w:pPr>
      <w:r w:rsidRPr="005A1E33">
        <w:rPr>
          <w:b/>
          <w:sz w:val="23"/>
          <w:szCs w:val="23"/>
        </w:rPr>
        <w:t>OGGETTO:</w:t>
      </w:r>
      <w:r w:rsidRPr="005A1E33">
        <w:rPr>
          <w:b/>
          <w:sz w:val="23"/>
          <w:szCs w:val="23"/>
        </w:rPr>
        <w:tab/>
      </w:r>
      <w:r w:rsidR="00494716" w:rsidRPr="005A1E33">
        <w:rPr>
          <w:b/>
          <w:sz w:val="23"/>
          <w:szCs w:val="23"/>
        </w:rPr>
        <w:t xml:space="preserve">Procedura aperta </w:t>
      </w:r>
      <w:r w:rsidR="005A1E33">
        <w:rPr>
          <w:b/>
          <w:sz w:val="23"/>
          <w:szCs w:val="23"/>
        </w:rPr>
        <w:t>a rilevanza comunitaria per l’appalto</w:t>
      </w:r>
      <w:r w:rsidR="00A35C0A" w:rsidRPr="005A1E33">
        <w:rPr>
          <w:b/>
          <w:sz w:val="23"/>
          <w:szCs w:val="23"/>
        </w:rPr>
        <w:t xml:space="preserve"> “Fornitura di autocompattatori e </w:t>
      </w:r>
      <w:proofErr w:type="spellStart"/>
      <w:r w:rsidR="00A35C0A" w:rsidRPr="005A1E33">
        <w:rPr>
          <w:b/>
          <w:sz w:val="23"/>
          <w:szCs w:val="23"/>
        </w:rPr>
        <w:t>autocostipatori</w:t>
      </w:r>
      <w:proofErr w:type="spellEnd"/>
      <w:r w:rsidR="00A35C0A" w:rsidRPr="005A1E33">
        <w:rPr>
          <w:b/>
          <w:sz w:val="23"/>
          <w:szCs w:val="23"/>
        </w:rPr>
        <w:t xml:space="preserve"> rifiuti due assi per servizio di igiene pubblica – anno 2017”</w:t>
      </w:r>
      <w:r w:rsidR="00A35C0A" w:rsidRPr="005A1E33">
        <w:rPr>
          <w:i/>
          <w:sz w:val="23"/>
          <w:szCs w:val="23"/>
        </w:rPr>
        <w:t xml:space="preserve"> </w:t>
      </w:r>
    </w:p>
    <w:p w:rsidR="00153F7D" w:rsidRPr="00E71B73" w:rsidRDefault="00ED5FFE" w:rsidP="00A6763D">
      <w:pPr>
        <w:pStyle w:val="Corpotesto"/>
        <w:spacing w:before="120" w:after="0"/>
        <w:rPr>
          <w:sz w:val="23"/>
          <w:szCs w:val="23"/>
        </w:rPr>
      </w:pPr>
      <w:r w:rsidRPr="00E71B73">
        <w:rPr>
          <w:sz w:val="23"/>
          <w:szCs w:val="23"/>
        </w:rPr>
        <w:t xml:space="preserve">Il sottoscritto </w:t>
      </w:r>
      <w:permStart w:id="1302688327" w:edGrp="everyone"/>
      <w:r w:rsidRPr="00E71B73">
        <w:rPr>
          <w:sz w:val="23"/>
          <w:szCs w:val="23"/>
        </w:rPr>
        <w:t>................................……..………..........................................</w:t>
      </w:r>
      <w:permEnd w:id="1302688327"/>
      <w:r w:rsidRPr="00E71B73">
        <w:rPr>
          <w:sz w:val="23"/>
          <w:szCs w:val="23"/>
        </w:rPr>
        <w:t xml:space="preserve"> nato a</w:t>
      </w:r>
      <w:r w:rsidRPr="00E71B73">
        <w:rPr>
          <w:sz w:val="23"/>
          <w:szCs w:val="23"/>
        </w:rPr>
        <w:br/>
      </w:r>
      <w:permStart w:id="759393167" w:edGrp="everyone"/>
      <w:r w:rsidRPr="00E71B73">
        <w:rPr>
          <w:sz w:val="23"/>
          <w:szCs w:val="23"/>
        </w:rPr>
        <w:t>....................................…....……….........</w:t>
      </w:r>
      <w:permEnd w:id="759393167"/>
      <w:r w:rsidRPr="00E71B73">
        <w:rPr>
          <w:sz w:val="23"/>
          <w:szCs w:val="23"/>
        </w:rPr>
        <w:t xml:space="preserve"> il </w:t>
      </w:r>
      <w:permStart w:id="202184905" w:edGrp="everyone"/>
      <w:r w:rsidRPr="00E71B73">
        <w:rPr>
          <w:sz w:val="23"/>
          <w:szCs w:val="23"/>
        </w:rPr>
        <w:t>.....….....…….............</w:t>
      </w:r>
      <w:r w:rsidR="00D441D6" w:rsidRPr="00E71B73">
        <w:rPr>
          <w:sz w:val="23"/>
          <w:szCs w:val="23"/>
        </w:rPr>
        <w:t xml:space="preserve">......... </w:t>
      </w:r>
      <w:permEnd w:id="202184905"/>
      <w:r w:rsidR="00D441D6" w:rsidRPr="00E71B73">
        <w:rPr>
          <w:sz w:val="23"/>
          <w:szCs w:val="23"/>
        </w:rPr>
        <w:t>nella sua</w:t>
      </w:r>
      <w:r w:rsidR="00D441D6" w:rsidRPr="00E71B73">
        <w:rPr>
          <w:sz w:val="23"/>
          <w:szCs w:val="23"/>
        </w:rPr>
        <w:br/>
        <w:t xml:space="preserve">qualità di </w:t>
      </w:r>
      <w:r w:rsidR="00502F3F" w:rsidRPr="00E71B73">
        <w:rPr>
          <w:sz w:val="23"/>
          <w:szCs w:val="23"/>
        </w:rPr>
        <w:t>Titolare/</w:t>
      </w:r>
      <w:r w:rsidR="00EA7FFA" w:rsidRPr="00E71B73">
        <w:rPr>
          <w:sz w:val="23"/>
          <w:szCs w:val="23"/>
        </w:rPr>
        <w:t>Legale Rappresentante</w:t>
      </w:r>
      <w:r w:rsidRPr="00E71B73">
        <w:rPr>
          <w:sz w:val="23"/>
          <w:szCs w:val="23"/>
        </w:rPr>
        <w:t xml:space="preserve">/Procuratore Speciale della </w:t>
      </w:r>
      <w:r w:rsidR="00313436" w:rsidRPr="00E71B73">
        <w:rPr>
          <w:sz w:val="23"/>
          <w:szCs w:val="23"/>
        </w:rPr>
        <w:t>Impresa</w:t>
      </w:r>
      <w:r w:rsidRPr="00E71B73">
        <w:rPr>
          <w:sz w:val="23"/>
          <w:szCs w:val="23"/>
        </w:rPr>
        <w:t xml:space="preserve"> </w:t>
      </w:r>
      <w:permStart w:id="1839401997" w:edGrp="everyone"/>
      <w:r w:rsidRPr="00E71B73">
        <w:rPr>
          <w:sz w:val="23"/>
          <w:szCs w:val="23"/>
        </w:rPr>
        <w:t>.............…………........................................……............</w:t>
      </w:r>
      <w:permEnd w:id="1839401997"/>
      <w:r w:rsidRPr="00E71B73">
        <w:rPr>
          <w:sz w:val="23"/>
          <w:szCs w:val="23"/>
        </w:rPr>
        <w:t>, con sede legale in</w:t>
      </w:r>
      <w:r w:rsidR="00543505" w:rsidRPr="00E71B73">
        <w:rPr>
          <w:sz w:val="23"/>
          <w:szCs w:val="23"/>
        </w:rPr>
        <w:t xml:space="preserve"> </w:t>
      </w:r>
      <w:permStart w:id="2131975647" w:edGrp="everyone"/>
      <w:r w:rsidRPr="00E71B73">
        <w:rPr>
          <w:sz w:val="23"/>
          <w:szCs w:val="23"/>
        </w:rPr>
        <w:t>.......................................…</w:t>
      </w:r>
      <w:permEnd w:id="2131975647"/>
      <w:r w:rsidRPr="00E71B73">
        <w:rPr>
          <w:sz w:val="23"/>
          <w:szCs w:val="23"/>
        </w:rPr>
        <w:t xml:space="preserve">. Via </w:t>
      </w:r>
      <w:permStart w:id="1846362755" w:edGrp="everyone"/>
      <w:r w:rsidRPr="00E71B73">
        <w:rPr>
          <w:sz w:val="23"/>
          <w:szCs w:val="23"/>
        </w:rPr>
        <w:t>..........................................................................</w:t>
      </w:r>
      <w:permEnd w:id="1846362755"/>
      <w:r w:rsidRPr="00E71B73">
        <w:rPr>
          <w:sz w:val="23"/>
          <w:szCs w:val="23"/>
        </w:rPr>
        <w:br/>
        <w:t xml:space="preserve">(Cod.Fiscale/P.IVA </w:t>
      </w:r>
      <w:permStart w:id="997929137" w:edGrp="everyone"/>
      <w:r w:rsidRPr="00E71B73">
        <w:rPr>
          <w:sz w:val="23"/>
          <w:szCs w:val="23"/>
        </w:rPr>
        <w:t>.........…........................................</w:t>
      </w:r>
      <w:permEnd w:id="997929137"/>
      <w:r w:rsidRPr="00E71B73">
        <w:rPr>
          <w:sz w:val="23"/>
          <w:szCs w:val="23"/>
        </w:rPr>
        <w:t xml:space="preserve">) tel. n. </w:t>
      </w:r>
      <w:permStart w:id="25958961" w:edGrp="everyone"/>
      <w:r w:rsidRPr="00E71B73">
        <w:rPr>
          <w:sz w:val="23"/>
          <w:szCs w:val="23"/>
        </w:rPr>
        <w:t>………………….</w:t>
      </w:r>
      <w:permEnd w:id="25958961"/>
      <w:r w:rsidRPr="00E71B73">
        <w:rPr>
          <w:sz w:val="23"/>
          <w:szCs w:val="23"/>
        </w:rPr>
        <w:t xml:space="preserve">, fax n. </w:t>
      </w:r>
      <w:permStart w:id="1917025868" w:edGrp="everyone"/>
      <w:r w:rsidRPr="00E71B73">
        <w:rPr>
          <w:sz w:val="23"/>
          <w:szCs w:val="23"/>
        </w:rPr>
        <w:t>........................................</w:t>
      </w:r>
      <w:permEnd w:id="1917025868"/>
      <w:r w:rsidR="00254185" w:rsidRPr="00E71B73">
        <w:rPr>
          <w:sz w:val="23"/>
          <w:szCs w:val="23"/>
        </w:rPr>
        <w:t xml:space="preserve">, n. iscrizione Inps </w:t>
      </w:r>
      <w:permStart w:id="1352612832" w:edGrp="everyone"/>
      <w:r w:rsidR="00254185" w:rsidRPr="00E71B73">
        <w:rPr>
          <w:sz w:val="23"/>
          <w:szCs w:val="23"/>
        </w:rPr>
        <w:t>……………..….…………….</w:t>
      </w:r>
      <w:permEnd w:id="1352612832"/>
      <w:r w:rsidR="00254185" w:rsidRPr="00E71B73">
        <w:rPr>
          <w:sz w:val="23"/>
          <w:szCs w:val="23"/>
        </w:rPr>
        <w:t xml:space="preserve">, </w:t>
      </w:r>
      <w:proofErr w:type="spellStart"/>
      <w:r w:rsidR="00254185" w:rsidRPr="00E71B73">
        <w:rPr>
          <w:sz w:val="23"/>
          <w:szCs w:val="23"/>
        </w:rPr>
        <w:t>Inail</w:t>
      </w:r>
      <w:permStart w:id="1894918255" w:edGrp="everyone"/>
      <w:proofErr w:type="spellEnd"/>
      <w:r w:rsidR="00254185" w:rsidRPr="00E71B73">
        <w:rPr>
          <w:sz w:val="23"/>
          <w:szCs w:val="23"/>
        </w:rPr>
        <w:t>…</w:t>
      </w:r>
      <w:r w:rsidR="00CB7141" w:rsidRPr="00E71B73">
        <w:rPr>
          <w:sz w:val="23"/>
          <w:szCs w:val="23"/>
        </w:rPr>
        <w:t>…………………</w:t>
      </w:r>
      <w:permEnd w:id="1894918255"/>
      <w:r w:rsidR="00CB7141" w:rsidRPr="00E71B73">
        <w:rPr>
          <w:sz w:val="23"/>
          <w:szCs w:val="23"/>
        </w:rPr>
        <w:t>,</w:t>
      </w:r>
      <w:r w:rsidR="001E527F" w:rsidRPr="00E71B73">
        <w:rPr>
          <w:sz w:val="23"/>
          <w:szCs w:val="23"/>
        </w:rPr>
        <w:t xml:space="preserve"> </w:t>
      </w:r>
      <w:r w:rsidR="00CB7141" w:rsidRPr="00E71B73">
        <w:rPr>
          <w:sz w:val="23"/>
          <w:szCs w:val="23"/>
        </w:rPr>
        <w:t>Cassa Edile</w:t>
      </w:r>
      <w:r w:rsidR="00313436" w:rsidRPr="00E71B73">
        <w:rPr>
          <w:sz w:val="23"/>
          <w:szCs w:val="23"/>
        </w:rPr>
        <w:t xml:space="preserve"> di</w:t>
      </w:r>
      <w:r w:rsidR="00CB7141" w:rsidRPr="00E71B73">
        <w:rPr>
          <w:sz w:val="23"/>
          <w:szCs w:val="23"/>
        </w:rPr>
        <w:t xml:space="preserve"> iscrizione</w:t>
      </w:r>
      <w:r w:rsidR="00362E38">
        <w:rPr>
          <w:sz w:val="23"/>
          <w:szCs w:val="23"/>
        </w:rPr>
        <w:t xml:space="preserve">  </w:t>
      </w:r>
      <w:permStart w:id="190977872" w:edGrp="everyone"/>
      <w:r w:rsidR="00CB7141" w:rsidRPr="00E71B73">
        <w:rPr>
          <w:sz w:val="23"/>
          <w:szCs w:val="23"/>
        </w:rPr>
        <w:t>……………………..</w:t>
      </w:r>
      <w:permEnd w:id="190977872"/>
      <w:r w:rsidR="00BF5279" w:rsidRPr="00E71B73">
        <w:rPr>
          <w:sz w:val="23"/>
          <w:szCs w:val="23"/>
        </w:rPr>
        <w:t xml:space="preserve"> </w:t>
      </w:r>
      <w:r w:rsidR="00254185" w:rsidRPr="00E71B73">
        <w:rPr>
          <w:sz w:val="23"/>
          <w:szCs w:val="23"/>
        </w:rPr>
        <w:t>n. dipendenti</w:t>
      </w:r>
      <w:r w:rsidR="00362E38">
        <w:rPr>
          <w:sz w:val="23"/>
          <w:szCs w:val="23"/>
        </w:rPr>
        <w:t xml:space="preserve"> </w:t>
      </w:r>
      <w:permStart w:id="744186707" w:edGrp="everyone"/>
      <w:r w:rsidR="00254185" w:rsidRPr="00E71B73">
        <w:rPr>
          <w:sz w:val="23"/>
          <w:szCs w:val="23"/>
        </w:rPr>
        <w:t>…………</w:t>
      </w:r>
      <w:r w:rsidR="00CB7141" w:rsidRPr="00E71B73">
        <w:rPr>
          <w:sz w:val="23"/>
          <w:szCs w:val="23"/>
        </w:rPr>
        <w:t>….</w:t>
      </w:r>
      <w:permEnd w:id="744186707"/>
      <w:r w:rsidR="00CB7141" w:rsidRPr="00E71B73">
        <w:rPr>
          <w:sz w:val="23"/>
          <w:szCs w:val="23"/>
        </w:rPr>
        <w:t>,</w:t>
      </w:r>
      <w:r w:rsidR="00254185" w:rsidRPr="00E71B73">
        <w:rPr>
          <w:sz w:val="23"/>
          <w:szCs w:val="23"/>
        </w:rPr>
        <w:t xml:space="preserve"> CCNL</w:t>
      </w:r>
      <w:r w:rsidR="00A03F9B" w:rsidRPr="00E71B73">
        <w:rPr>
          <w:sz w:val="23"/>
          <w:szCs w:val="23"/>
        </w:rPr>
        <w:t xml:space="preserve"> applicato</w:t>
      </w:r>
      <w:r w:rsidR="00362E38">
        <w:rPr>
          <w:sz w:val="23"/>
          <w:szCs w:val="23"/>
        </w:rPr>
        <w:t xml:space="preserve"> </w:t>
      </w:r>
      <w:permStart w:id="849037194" w:edGrp="everyone"/>
      <w:r w:rsidR="00A03F9B" w:rsidRPr="00E71B73">
        <w:rPr>
          <w:sz w:val="23"/>
          <w:szCs w:val="23"/>
        </w:rPr>
        <w:t>…………………….</w:t>
      </w:r>
      <w:permEnd w:id="849037194"/>
      <w:r w:rsidR="00A03F9B" w:rsidRPr="00E71B73">
        <w:rPr>
          <w:sz w:val="23"/>
          <w:szCs w:val="23"/>
        </w:rPr>
        <w:t xml:space="preserve"> e codice attività </w:t>
      </w:r>
      <w:permStart w:id="1631461830" w:edGrp="everyone"/>
      <w:r w:rsidR="00A03F9B" w:rsidRPr="00E71B73">
        <w:rPr>
          <w:sz w:val="23"/>
          <w:szCs w:val="23"/>
        </w:rPr>
        <w:t>……………</w:t>
      </w:r>
      <w:r w:rsidR="00EA7FFA" w:rsidRPr="00E71B73">
        <w:rPr>
          <w:sz w:val="23"/>
          <w:szCs w:val="23"/>
        </w:rPr>
        <w:t>……………....</w:t>
      </w:r>
      <w:permEnd w:id="1631461830"/>
    </w:p>
    <w:p w:rsidR="00153F7D" w:rsidRPr="00E71B73" w:rsidRDefault="00153F7D" w:rsidP="00D35AD1">
      <w:pPr>
        <w:pStyle w:val="Corpotesto"/>
        <w:spacing w:before="240" w:after="0"/>
        <w:jc w:val="center"/>
        <w:rPr>
          <w:sz w:val="23"/>
          <w:szCs w:val="23"/>
        </w:rPr>
      </w:pPr>
      <w:r w:rsidRPr="00E71B73">
        <w:rPr>
          <w:sz w:val="23"/>
          <w:szCs w:val="23"/>
        </w:rPr>
        <w:t>FA ISTANZA</w:t>
      </w:r>
    </w:p>
    <w:p w:rsidR="00A35C0A" w:rsidRPr="00A35C0A" w:rsidRDefault="00153F7D" w:rsidP="005A1E33">
      <w:pPr>
        <w:pStyle w:val="Corpotesto"/>
        <w:tabs>
          <w:tab w:val="left" w:pos="0"/>
        </w:tabs>
        <w:spacing w:after="0"/>
        <w:rPr>
          <w:sz w:val="24"/>
          <w:szCs w:val="24"/>
        </w:rPr>
      </w:pPr>
      <w:r w:rsidRPr="00E71B73">
        <w:rPr>
          <w:sz w:val="23"/>
          <w:szCs w:val="23"/>
        </w:rPr>
        <w:t xml:space="preserve">di ammissione </w:t>
      </w:r>
      <w:r w:rsidRPr="00A35C0A">
        <w:rPr>
          <w:sz w:val="23"/>
          <w:szCs w:val="23"/>
        </w:rPr>
        <w:t xml:space="preserve">alla </w:t>
      </w:r>
      <w:r w:rsidR="00717FCE" w:rsidRPr="00A35C0A">
        <w:rPr>
          <w:sz w:val="23"/>
          <w:szCs w:val="23"/>
        </w:rPr>
        <w:t>procedura</w:t>
      </w:r>
      <w:r w:rsidR="00561748" w:rsidRPr="00A35C0A">
        <w:rPr>
          <w:sz w:val="23"/>
          <w:szCs w:val="23"/>
        </w:rPr>
        <w:t xml:space="preserve"> </w:t>
      </w:r>
      <w:r w:rsidR="005A1E33">
        <w:rPr>
          <w:sz w:val="23"/>
          <w:szCs w:val="23"/>
        </w:rPr>
        <w:t xml:space="preserve">aperta a rilevanza comunitaria </w:t>
      </w:r>
      <w:r w:rsidR="00D95B15" w:rsidRPr="00A35C0A">
        <w:rPr>
          <w:sz w:val="23"/>
          <w:szCs w:val="23"/>
        </w:rPr>
        <w:t xml:space="preserve">relativa </w:t>
      </w:r>
      <w:r w:rsidR="00A35C0A" w:rsidRPr="00A35C0A">
        <w:rPr>
          <w:sz w:val="23"/>
          <w:szCs w:val="23"/>
        </w:rPr>
        <w:t>al</w:t>
      </w:r>
      <w:r w:rsidR="00A35C0A" w:rsidRPr="00A35C0A">
        <w:rPr>
          <w:sz w:val="24"/>
          <w:szCs w:val="24"/>
        </w:rPr>
        <w:t>l’appalto:</w:t>
      </w:r>
    </w:p>
    <w:p w:rsidR="00A35C0A" w:rsidRPr="00A35C0A" w:rsidRDefault="00A35C0A" w:rsidP="005A1E33">
      <w:pPr>
        <w:pStyle w:val="Corpotesto"/>
        <w:numPr>
          <w:ilvl w:val="0"/>
          <w:numId w:val="9"/>
        </w:numPr>
        <w:tabs>
          <w:tab w:val="left" w:pos="284"/>
          <w:tab w:val="left" w:pos="851"/>
        </w:tabs>
        <w:spacing w:after="0"/>
        <w:ind w:left="1418" w:hanging="1418"/>
        <w:rPr>
          <w:sz w:val="24"/>
          <w:szCs w:val="24"/>
        </w:rPr>
      </w:pPr>
      <w:r w:rsidRPr="00A35C0A">
        <w:rPr>
          <w:sz w:val="24"/>
          <w:szCs w:val="24"/>
        </w:rPr>
        <w:t xml:space="preserve">Lotto n. 1: </w:t>
      </w:r>
      <w:r w:rsidR="005A1E33">
        <w:rPr>
          <w:sz w:val="24"/>
          <w:szCs w:val="24"/>
        </w:rPr>
        <w:tab/>
      </w:r>
      <w:r w:rsidRPr="00A35C0A">
        <w:rPr>
          <w:sz w:val="24"/>
          <w:szCs w:val="24"/>
        </w:rPr>
        <w:t xml:space="preserve">Fornitura di n. 3 autocompattatori rifiuti a due assi a carico posteriore da 8mc” importo a base di gara € 240.000,00 oltre IVA - </w:t>
      </w:r>
      <w:r w:rsidRPr="00A35C0A">
        <w:rPr>
          <w:color w:val="000000"/>
          <w:sz w:val="24"/>
          <w:szCs w:val="24"/>
        </w:rPr>
        <w:t xml:space="preserve">Codice CIG </w:t>
      </w:r>
      <w:r w:rsidRPr="00A35C0A">
        <w:rPr>
          <w:sz w:val="24"/>
          <w:szCs w:val="24"/>
        </w:rPr>
        <w:t>n. 7117045354;</w:t>
      </w:r>
    </w:p>
    <w:p w:rsidR="005A1E33" w:rsidRPr="005A1E33" w:rsidRDefault="005A1E33" w:rsidP="008A4497">
      <w:pPr>
        <w:pStyle w:val="Corpotesto"/>
        <w:numPr>
          <w:ilvl w:val="0"/>
          <w:numId w:val="9"/>
        </w:numPr>
        <w:tabs>
          <w:tab w:val="left" w:pos="284"/>
          <w:tab w:val="left" w:pos="851"/>
        </w:tabs>
        <w:spacing w:before="120" w:after="0"/>
        <w:ind w:left="1418" w:right="-142" w:hanging="1418"/>
        <w:rPr>
          <w:sz w:val="23"/>
          <w:szCs w:val="23"/>
        </w:rPr>
      </w:pPr>
      <w:r w:rsidRPr="005A1E33">
        <w:rPr>
          <w:sz w:val="24"/>
          <w:szCs w:val="24"/>
        </w:rPr>
        <w:t>Lotto n. 2:</w:t>
      </w:r>
      <w:r w:rsidRPr="005A1E33">
        <w:rPr>
          <w:sz w:val="24"/>
          <w:szCs w:val="24"/>
        </w:rPr>
        <w:tab/>
      </w:r>
      <w:r w:rsidR="00A35C0A" w:rsidRPr="005A1E33">
        <w:rPr>
          <w:sz w:val="24"/>
          <w:szCs w:val="24"/>
        </w:rPr>
        <w:t xml:space="preserve">“Fornitura di n. 3 </w:t>
      </w:r>
      <w:proofErr w:type="spellStart"/>
      <w:r w:rsidR="00A35C0A" w:rsidRPr="005A1E33">
        <w:rPr>
          <w:sz w:val="24"/>
          <w:szCs w:val="24"/>
        </w:rPr>
        <w:t>autocostipatori</w:t>
      </w:r>
      <w:proofErr w:type="spellEnd"/>
      <w:r w:rsidR="00A35C0A" w:rsidRPr="005A1E33">
        <w:rPr>
          <w:sz w:val="24"/>
          <w:szCs w:val="24"/>
        </w:rPr>
        <w:t xml:space="preserve"> rifiuti a due assi a carico posteriore da 8mc” importo a </w:t>
      </w:r>
      <w:proofErr w:type="spellStart"/>
      <w:r w:rsidR="00A35C0A" w:rsidRPr="005A1E33">
        <w:rPr>
          <w:sz w:val="24"/>
          <w:szCs w:val="24"/>
        </w:rPr>
        <w:t>bas</w:t>
      </w:r>
      <w:proofErr w:type="spellEnd"/>
      <w:r w:rsidR="00A35C0A" w:rsidRPr="005A1E33">
        <w:rPr>
          <w:sz w:val="24"/>
          <w:szCs w:val="24"/>
        </w:rPr>
        <w:t xml:space="preserve"> e di gara € 210.000,00 oltre IVA</w:t>
      </w:r>
      <w:r w:rsidRPr="005A1E33">
        <w:rPr>
          <w:sz w:val="24"/>
          <w:szCs w:val="24"/>
        </w:rPr>
        <w:t xml:space="preserve"> – Codice CIG n. 7117060FB1</w:t>
      </w:r>
      <w:r>
        <w:rPr>
          <w:sz w:val="24"/>
          <w:szCs w:val="24"/>
        </w:rPr>
        <w:t>;</w:t>
      </w:r>
    </w:p>
    <w:p w:rsidR="00F87C7A" w:rsidRPr="005A1E33" w:rsidRDefault="00A35C0A" w:rsidP="005A1E33">
      <w:pPr>
        <w:pStyle w:val="Corpotesto"/>
        <w:tabs>
          <w:tab w:val="left" w:pos="284"/>
          <w:tab w:val="left" w:pos="851"/>
        </w:tabs>
        <w:spacing w:before="120" w:after="0"/>
        <w:ind w:right="-142"/>
        <w:rPr>
          <w:sz w:val="23"/>
          <w:szCs w:val="23"/>
        </w:rPr>
      </w:pPr>
      <w:r w:rsidRPr="005A1E33">
        <w:rPr>
          <w:i/>
          <w:sz w:val="24"/>
          <w:szCs w:val="24"/>
        </w:rPr>
        <w:t>(Barrare la voce che non interessa se si partecipa ad un unico lotto)</w:t>
      </w:r>
    </w:p>
    <w:p w:rsidR="00353A7D" w:rsidRPr="00E71B73" w:rsidRDefault="001E527F" w:rsidP="00F87C7A">
      <w:pPr>
        <w:pStyle w:val="Corpotesto"/>
        <w:spacing w:before="240" w:after="0"/>
        <w:jc w:val="center"/>
        <w:rPr>
          <w:sz w:val="23"/>
          <w:szCs w:val="23"/>
        </w:rPr>
      </w:pPr>
      <w:r w:rsidRPr="00E71B73">
        <w:rPr>
          <w:sz w:val="23"/>
          <w:szCs w:val="23"/>
        </w:rPr>
        <w:t>E</w:t>
      </w:r>
    </w:p>
    <w:p w:rsidR="00593409" w:rsidRDefault="00A77425" w:rsidP="00D35AD1">
      <w:pPr>
        <w:pStyle w:val="Corpotesto"/>
        <w:spacing w:before="240" w:after="0"/>
        <w:rPr>
          <w:sz w:val="23"/>
          <w:szCs w:val="23"/>
        </w:rPr>
      </w:pPr>
      <w:r w:rsidRPr="00E71B73">
        <w:rPr>
          <w:sz w:val="23"/>
          <w:szCs w:val="23"/>
        </w:rPr>
        <w:lastRenderedPageBreak/>
        <w:t>consapevole delle sanzioni penali previste per le ipotesi di falsità in atti e dichiarazioni mendaci ivi indicate, ai sensi del D.P.R. 28.12.2000, n. 44</w:t>
      </w:r>
      <w:r w:rsidR="008259CF" w:rsidRPr="00E71B73">
        <w:rPr>
          <w:sz w:val="23"/>
          <w:szCs w:val="23"/>
        </w:rPr>
        <w:t>5</w:t>
      </w:r>
      <w:r w:rsidR="004D300B" w:rsidRPr="00E71B73">
        <w:rPr>
          <w:sz w:val="23"/>
          <w:szCs w:val="23"/>
        </w:rPr>
        <w:t xml:space="preserve"> e s.m.i.</w:t>
      </w:r>
    </w:p>
    <w:p w:rsidR="00362E38" w:rsidRDefault="00362E38" w:rsidP="00D35AD1">
      <w:pPr>
        <w:pStyle w:val="Titolo3"/>
        <w:spacing w:before="0" w:after="0"/>
        <w:rPr>
          <w:sz w:val="23"/>
          <w:szCs w:val="23"/>
        </w:rPr>
      </w:pPr>
    </w:p>
    <w:p w:rsidR="00593409" w:rsidRPr="00E71B73" w:rsidRDefault="00593409" w:rsidP="00D35AD1">
      <w:pPr>
        <w:pStyle w:val="Titolo3"/>
        <w:spacing w:before="0" w:after="0"/>
        <w:rPr>
          <w:sz w:val="23"/>
          <w:szCs w:val="23"/>
        </w:rPr>
      </w:pPr>
      <w:r w:rsidRPr="00E71B73">
        <w:rPr>
          <w:sz w:val="23"/>
          <w:szCs w:val="23"/>
        </w:rPr>
        <w:t>DICHIARA</w:t>
      </w:r>
    </w:p>
    <w:p w:rsidR="00C301CE" w:rsidRPr="00E71B73" w:rsidRDefault="00C301CE" w:rsidP="00C301CE">
      <w:pPr>
        <w:rPr>
          <w:sz w:val="23"/>
          <w:szCs w:val="23"/>
        </w:rPr>
      </w:pPr>
    </w:p>
    <w:p w:rsidR="001D7902" w:rsidRPr="001A4305" w:rsidRDefault="004F1EC6" w:rsidP="00561748">
      <w:pPr>
        <w:tabs>
          <w:tab w:val="left" w:pos="8505"/>
        </w:tabs>
        <w:ind w:left="425" w:hanging="425"/>
        <w:jc w:val="both"/>
        <w:rPr>
          <w:sz w:val="23"/>
          <w:szCs w:val="23"/>
        </w:rPr>
      </w:pPr>
      <w:r w:rsidRPr="00E71B73">
        <w:rPr>
          <w:sz w:val="23"/>
          <w:szCs w:val="23"/>
        </w:rPr>
        <w:t>a -</w:t>
      </w:r>
      <w:r w:rsidRPr="00E71B73">
        <w:rPr>
          <w:sz w:val="23"/>
          <w:szCs w:val="23"/>
        </w:rPr>
        <w:tab/>
      </w:r>
      <w:r w:rsidR="00226759" w:rsidRPr="001A4305">
        <w:rPr>
          <w:sz w:val="23"/>
          <w:szCs w:val="23"/>
        </w:rPr>
        <w:t xml:space="preserve">di eleggere </w:t>
      </w:r>
      <w:r w:rsidR="001D7902" w:rsidRPr="001A4305">
        <w:rPr>
          <w:sz w:val="23"/>
          <w:szCs w:val="23"/>
        </w:rPr>
        <w:t xml:space="preserve">il domicilio ai fini della trasmissione di tutte le comunicazioni inerenti il presente procedimento di gara in via </w:t>
      </w:r>
      <w:permStart w:id="450590271" w:edGrp="everyone"/>
      <w:r w:rsidR="001D7902" w:rsidRPr="001A4305">
        <w:rPr>
          <w:sz w:val="23"/>
          <w:szCs w:val="23"/>
        </w:rPr>
        <w:t>………………………………………</w:t>
      </w:r>
      <w:permEnd w:id="450590271"/>
      <w:r w:rsidR="001D7902" w:rsidRPr="001A4305">
        <w:rPr>
          <w:sz w:val="23"/>
          <w:szCs w:val="23"/>
        </w:rPr>
        <w:t xml:space="preserve">, n. </w:t>
      </w:r>
      <w:permStart w:id="434601542" w:edGrp="everyone"/>
      <w:r w:rsidR="001D7902" w:rsidRPr="001A4305">
        <w:rPr>
          <w:sz w:val="23"/>
          <w:szCs w:val="23"/>
        </w:rPr>
        <w:t>………</w:t>
      </w:r>
      <w:permEnd w:id="434601542"/>
      <w:r w:rsidR="001D7902" w:rsidRPr="001A4305">
        <w:rPr>
          <w:sz w:val="23"/>
          <w:szCs w:val="23"/>
        </w:rPr>
        <w:t xml:space="preserve">, c.a.p. </w:t>
      </w:r>
      <w:permStart w:id="34234871" w:edGrp="everyone"/>
      <w:r w:rsidR="001D7902" w:rsidRPr="001A4305">
        <w:rPr>
          <w:sz w:val="23"/>
          <w:szCs w:val="23"/>
        </w:rPr>
        <w:t>…………,</w:t>
      </w:r>
      <w:permEnd w:id="34234871"/>
      <w:r w:rsidR="001D7902" w:rsidRPr="001A4305">
        <w:rPr>
          <w:sz w:val="23"/>
          <w:szCs w:val="23"/>
        </w:rPr>
        <w:t xml:space="preserve"> città </w:t>
      </w:r>
      <w:permStart w:id="1173189190" w:edGrp="everyone"/>
      <w:r w:rsidR="001D7902" w:rsidRPr="001A4305">
        <w:rPr>
          <w:sz w:val="23"/>
          <w:szCs w:val="23"/>
        </w:rPr>
        <w:t>……………………………………………...</w:t>
      </w:r>
      <w:permEnd w:id="1173189190"/>
      <w:r w:rsidR="001D7902" w:rsidRPr="001A4305">
        <w:rPr>
          <w:sz w:val="23"/>
          <w:szCs w:val="23"/>
        </w:rPr>
        <w:t xml:space="preserve"> e che l’indirizzo di posta elettronica, posta elettronica certificata e il numero di fax sono i seguenti:</w:t>
      </w:r>
    </w:p>
    <w:p w:rsidR="001D7902" w:rsidRPr="001A4305" w:rsidRDefault="007E0A89" w:rsidP="00561748">
      <w:pPr>
        <w:numPr>
          <w:ilvl w:val="0"/>
          <w:numId w:val="8"/>
        </w:numPr>
        <w:tabs>
          <w:tab w:val="left" w:pos="8505"/>
        </w:tabs>
        <w:ind w:hanging="425"/>
        <w:jc w:val="both"/>
        <w:rPr>
          <w:sz w:val="23"/>
          <w:szCs w:val="23"/>
        </w:rPr>
      </w:pPr>
      <w:r w:rsidRPr="001A4305">
        <w:rPr>
          <w:sz w:val="23"/>
          <w:szCs w:val="23"/>
        </w:rPr>
        <w:t>indirizzo di posta elettronica</w:t>
      </w:r>
      <w:r w:rsidR="00362E38">
        <w:rPr>
          <w:sz w:val="23"/>
          <w:szCs w:val="23"/>
        </w:rPr>
        <w:t xml:space="preserve"> </w:t>
      </w:r>
      <w:permStart w:id="2108513482" w:edGrp="everyone"/>
      <w:r w:rsidR="001D7902" w:rsidRPr="001A4305">
        <w:rPr>
          <w:sz w:val="23"/>
          <w:szCs w:val="23"/>
        </w:rPr>
        <w:t>………….…………………………………</w:t>
      </w:r>
      <w:r w:rsidR="002E4FE7" w:rsidRPr="001A4305">
        <w:rPr>
          <w:sz w:val="23"/>
          <w:szCs w:val="23"/>
        </w:rPr>
        <w:t>…</w:t>
      </w:r>
      <w:r w:rsidR="001F4979" w:rsidRPr="001A4305">
        <w:rPr>
          <w:sz w:val="23"/>
          <w:szCs w:val="23"/>
        </w:rPr>
        <w:t>.</w:t>
      </w:r>
      <w:r w:rsidR="002E4FE7" w:rsidRPr="001A4305">
        <w:rPr>
          <w:sz w:val="23"/>
          <w:szCs w:val="23"/>
        </w:rPr>
        <w:t>…..</w:t>
      </w:r>
      <w:permEnd w:id="2108513482"/>
      <w:r w:rsidR="001D7902" w:rsidRPr="001A4305">
        <w:rPr>
          <w:sz w:val="23"/>
          <w:szCs w:val="23"/>
        </w:rPr>
        <w:t>,</w:t>
      </w:r>
    </w:p>
    <w:p w:rsidR="001D7902" w:rsidRPr="001A4305" w:rsidRDefault="001D7902" w:rsidP="00561748">
      <w:pPr>
        <w:numPr>
          <w:ilvl w:val="0"/>
          <w:numId w:val="8"/>
        </w:numPr>
        <w:tabs>
          <w:tab w:val="left" w:pos="8505"/>
        </w:tabs>
        <w:ind w:hanging="425"/>
        <w:jc w:val="both"/>
        <w:rPr>
          <w:sz w:val="23"/>
          <w:szCs w:val="23"/>
        </w:rPr>
      </w:pPr>
      <w:r w:rsidRPr="001A4305">
        <w:rPr>
          <w:sz w:val="23"/>
          <w:szCs w:val="23"/>
        </w:rPr>
        <w:t>indirizzo di posta elettronica certificata</w:t>
      </w:r>
      <w:r w:rsidR="00362E38">
        <w:rPr>
          <w:sz w:val="23"/>
          <w:szCs w:val="23"/>
        </w:rPr>
        <w:t xml:space="preserve"> </w:t>
      </w:r>
      <w:permStart w:id="1491607502" w:edGrp="everyone"/>
      <w:r w:rsidRPr="001A4305">
        <w:rPr>
          <w:sz w:val="23"/>
          <w:szCs w:val="23"/>
        </w:rPr>
        <w:t>……………………………….…</w:t>
      </w:r>
      <w:r w:rsidR="002E4FE7" w:rsidRPr="001A4305">
        <w:rPr>
          <w:sz w:val="23"/>
          <w:szCs w:val="23"/>
        </w:rPr>
        <w:t>…….</w:t>
      </w:r>
      <w:permEnd w:id="1491607502"/>
      <w:r w:rsidR="002E4FE7" w:rsidRPr="001A4305">
        <w:rPr>
          <w:sz w:val="23"/>
          <w:szCs w:val="23"/>
        </w:rPr>
        <w:t>.</w:t>
      </w:r>
      <w:r w:rsidRPr="001A4305">
        <w:rPr>
          <w:sz w:val="23"/>
          <w:szCs w:val="23"/>
        </w:rPr>
        <w:t>,</w:t>
      </w:r>
    </w:p>
    <w:p w:rsidR="001D7902" w:rsidRPr="001A4305" w:rsidRDefault="007E0A89" w:rsidP="00561748">
      <w:pPr>
        <w:numPr>
          <w:ilvl w:val="0"/>
          <w:numId w:val="8"/>
        </w:numPr>
        <w:tabs>
          <w:tab w:val="left" w:pos="8505"/>
        </w:tabs>
        <w:ind w:hanging="425"/>
        <w:jc w:val="both"/>
        <w:rPr>
          <w:sz w:val="23"/>
          <w:szCs w:val="23"/>
        </w:rPr>
      </w:pPr>
      <w:r w:rsidRPr="001A4305">
        <w:rPr>
          <w:sz w:val="23"/>
          <w:szCs w:val="23"/>
        </w:rPr>
        <w:t>n.fax</w:t>
      </w:r>
      <w:r w:rsidR="00362E38">
        <w:rPr>
          <w:sz w:val="23"/>
          <w:szCs w:val="23"/>
        </w:rPr>
        <w:t xml:space="preserve"> </w:t>
      </w:r>
      <w:permStart w:id="1718777846" w:edGrp="everyone"/>
      <w:r w:rsidR="001D7902" w:rsidRPr="001A4305">
        <w:rPr>
          <w:sz w:val="23"/>
          <w:szCs w:val="23"/>
        </w:rPr>
        <w:t>………………………………………………………………..……</w:t>
      </w:r>
      <w:r w:rsidR="002E4FE7" w:rsidRPr="001A4305">
        <w:rPr>
          <w:sz w:val="23"/>
          <w:szCs w:val="23"/>
        </w:rPr>
        <w:t>……</w:t>
      </w:r>
      <w:r w:rsidR="001F4979" w:rsidRPr="001A4305">
        <w:rPr>
          <w:sz w:val="23"/>
          <w:szCs w:val="23"/>
        </w:rPr>
        <w:t>…</w:t>
      </w:r>
      <w:permEnd w:id="1718777846"/>
      <w:r w:rsidR="001D7902" w:rsidRPr="001A4305">
        <w:rPr>
          <w:sz w:val="23"/>
          <w:szCs w:val="23"/>
        </w:rPr>
        <w:t>,</w:t>
      </w:r>
    </w:p>
    <w:p w:rsidR="001D7902" w:rsidRDefault="001D7902" w:rsidP="00494716">
      <w:pPr>
        <w:ind w:left="425"/>
        <w:jc w:val="both"/>
        <w:rPr>
          <w:sz w:val="23"/>
          <w:szCs w:val="23"/>
        </w:rPr>
      </w:pPr>
      <w:r w:rsidRPr="001A4305">
        <w:rPr>
          <w:sz w:val="23"/>
          <w:szCs w:val="23"/>
        </w:rPr>
        <w:t xml:space="preserve">e autorizza espressamente </w:t>
      </w:r>
      <w:r w:rsidR="005A1E33">
        <w:rPr>
          <w:sz w:val="23"/>
          <w:szCs w:val="23"/>
        </w:rPr>
        <w:t>l’</w:t>
      </w:r>
      <w:proofErr w:type="spellStart"/>
      <w:r w:rsidR="005A1E33">
        <w:rPr>
          <w:sz w:val="23"/>
          <w:szCs w:val="23"/>
        </w:rPr>
        <w:t>Anconambiente</w:t>
      </w:r>
      <w:proofErr w:type="spellEnd"/>
      <w:r w:rsidRPr="001A4305">
        <w:rPr>
          <w:sz w:val="23"/>
          <w:szCs w:val="23"/>
        </w:rPr>
        <w:t xml:space="preserve"> del fax ovvero della posta elettronica certificata quale mezzo per l’invio delle comunicazioni inerenti la presente gara;</w:t>
      </w:r>
    </w:p>
    <w:p w:rsidR="00494716" w:rsidRPr="00EA6A91" w:rsidRDefault="00494716" w:rsidP="00494716">
      <w:pPr>
        <w:widowControl w:val="0"/>
        <w:ind w:left="426" w:hanging="426"/>
        <w:jc w:val="both"/>
        <w:rPr>
          <w:sz w:val="24"/>
          <w:szCs w:val="24"/>
        </w:rPr>
      </w:pPr>
      <w:r w:rsidRPr="00EA6A91">
        <w:rPr>
          <w:sz w:val="24"/>
          <w:szCs w:val="24"/>
        </w:rPr>
        <w:t>b -</w:t>
      </w:r>
      <w:r w:rsidRPr="00EA6A91">
        <w:rPr>
          <w:sz w:val="24"/>
          <w:szCs w:val="24"/>
        </w:rPr>
        <w:tab/>
        <w:t>di essere in possesso dei requisi</w:t>
      </w:r>
      <w:r w:rsidR="00FD7DE2">
        <w:rPr>
          <w:sz w:val="24"/>
          <w:szCs w:val="24"/>
        </w:rPr>
        <w:t>ti previsti dal “bando di gara”</w:t>
      </w:r>
      <w:r w:rsidR="008A4497">
        <w:rPr>
          <w:sz w:val="24"/>
          <w:szCs w:val="24"/>
        </w:rPr>
        <w:t xml:space="preserve"> e dal</w:t>
      </w:r>
      <w:r w:rsidRPr="00EA6A91">
        <w:rPr>
          <w:sz w:val="24"/>
          <w:szCs w:val="24"/>
        </w:rPr>
        <w:t xml:space="preserve"> Disciplinare di Gara per la partecipazione alla gara in conformità a quanto previsto dal </w:t>
      </w:r>
      <w:proofErr w:type="spellStart"/>
      <w:r w:rsidRPr="00EA6A91">
        <w:rPr>
          <w:sz w:val="24"/>
          <w:szCs w:val="24"/>
        </w:rPr>
        <w:t>D.Lgs.</w:t>
      </w:r>
      <w:proofErr w:type="spellEnd"/>
      <w:r w:rsidRPr="00EA6A91">
        <w:rPr>
          <w:sz w:val="24"/>
          <w:szCs w:val="24"/>
        </w:rPr>
        <w:t xml:space="preserve"> 50/2016 e </w:t>
      </w:r>
      <w:proofErr w:type="spellStart"/>
      <w:r w:rsidRPr="00EA6A91">
        <w:rPr>
          <w:sz w:val="24"/>
          <w:szCs w:val="24"/>
        </w:rPr>
        <w:t>smi</w:t>
      </w:r>
      <w:proofErr w:type="spellEnd"/>
      <w:r w:rsidRPr="00EA6A91">
        <w:rPr>
          <w:sz w:val="24"/>
          <w:szCs w:val="24"/>
        </w:rPr>
        <w:t xml:space="preserve"> e dal D.P.R. 05.10.2010, n. 207 e </w:t>
      </w:r>
      <w:proofErr w:type="spellStart"/>
      <w:r w:rsidRPr="00EA6A91">
        <w:rPr>
          <w:sz w:val="24"/>
          <w:szCs w:val="24"/>
        </w:rPr>
        <w:t>s.m.i.</w:t>
      </w:r>
      <w:proofErr w:type="spellEnd"/>
      <w:r w:rsidRPr="00EA6A91">
        <w:rPr>
          <w:sz w:val="24"/>
          <w:szCs w:val="24"/>
        </w:rPr>
        <w:t xml:space="preserve"> per quanto non abrogato dal </w:t>
      </w:r>
      <w:proofErr w:type="spellStart"/>
      <w:r w:rsidRPr="00EA6A91">
        <w:rPr>
          <w:sz w:val="24"/>
          <w:szCs w:val="24"/>
        </w:rPr>
        <w:t>D.Lgs.</w:t>
      </w:r>
      <w:proofErr w:type="spellEnd"/>
      <w:r w:rsidRPr="00EA6A91">
        <w:rPr>
          <w:sz w:val="24"/>
          <w:szCs w:val="24"/>
        </w:rPr>
        <w:t xml:space="preserve"> 50/2016 e </w:t>
      </w:r>
      <w:proofErr w:type="spellStart"/>
      <w:r w:rsidRPr="00EA6A91">
        <w:rPr>
          <w:sz w:val="24"/>
          <w:szCs w:val="24"/>
        </w:rPr>
        <w:t>smi</w:t>
      </w:r>
      <w:proofErr w:type="spellEnd"/>
      <w:r w:rsidRPr="00EA6A91">
        <w:rPr>
          <w:sz w:val="24"/>
          <w:szCs w:val="24"/>
        </w:rPr>
        <w:t xml:space="preserve"> e applicabile;</w:t>
      </w:r>
    </w:p>
    <w:p w:rsidR="00494716" w:rsidRPr="00EA6A91" w:rsidRDefault="00494716" w:rsidP="00494716">
      <w:pPr>
        <w:widowControl w:val="0"/>
        <w:ind w:left="426" w:hanging="426"/>
        <w:jc w:val="both"/>
        <w:rPr>
          <w:sz w:val="24"/>
          <w:szCs w:val="24"/>
        </w:rPr>
      </w:pPr>
      <w:r w:rsidRPr="00EA6A91">
        <w:rPr>
          <w:sz w:val="24"/>
          <w:szCs w:val="24"/>
        </w:rPr>
        <w:t>c -</w:t>
      </w:r>
      <w:r w:rsidRPr="00EA6A91">
        <w:rPr>
          <w:sz w:val="24"/>
          <w:szCs w:val="24"/>
        </w:rPr>
        <w:tab/>
        <w:t xml:space="preserve">di aver preso visione del Foglio Patti e Condizioni, degli allegati al Foglio Patti e Condizioni relativi al Lotto per il </w:t>
      </w:r>
      <w:r w:rsidR="008A4497">
        <w:rPr>
          <w:sz w:val="24"/>
          <w:szCs w:val="24"/>
        </w:rPr>
        <w:t>quale si partecipa, del</w:t>
      </w:r>
      <w:r w:rsidRPr="00EA6A91">
        <w:rPr>
          <w:sz w:val="24"/>
          <w:szCs w:val="24"/>
        </w:rPr>
        <w:t xml:space="preserve"> Disciplinare di Gara, di averli esaminati e verificati, nonché di aver preso conoscenza delle condizioni particolari di svolgimento della/e fornitura/e </w:t>
      </w:r>
      <w:proofErr w:type="spellStart"/>
      <w:r w:rsidRPr="00EA6A91">
        <w:rPr>
          <w:sz w:val="24"/>
          <w:szCs w:val="24"/>
        </w:rPr>
        <w:t>e</w:t>
      </w:r>
      <w:proofErr w:type="spellEnd"/>
      <w:r w:rsidRPr="00EA6A91">
        <w:rPr>
          <w:sz w:val="24"/>
          <w:szCs w:val="24"/>
        </w:rPr>
        <w:t xml:space="preserve"> di ritenerla/e realizzabile/i;</w:t>
      </w:r>
    </w:p>
    <w:p w:rsidR="00494716" w:rsidRPr="00EA6A91" w:rsidRDefault="00494716" w:rsidP="00494716">
      <w:pPr>
        <w:widowControl w:val="0"/>
        <w:ind w:left="426" w:hanging="426"/>
        <w:jc w:val="both"/>
        <w:rPr>
          <w:sz w:val="24"/>
          <w:szCs w:val="24"/>
        </w:rPr>
      </w:pPr>
      <w:r w:rsidRPr="00EA6A91">
        <w:rPr>
          <w:sz w:val="24"/>
          <w:szCs w:val="24"/>
        </w:rPr>
        <w:t>d -</w:t>
      </w:r>
      <w:r w:rsidRPr="00EA6A91">
        <w:rPr>
          <w:sz w:val="24"/>
          <w:szCs w:val="24"/>
        </w:rPr>
        <w:tab/>
        <w:t xml:space="preserve">di aver attentamente vagliato tutte le indicazioni e le clausole del Foglio Patti e Condizioni, degli allegati al Foglio Patti e Condizioni relativi al Lotto per il </w:t>
      </w:r>
      <w:r w:rsidR="008A4497">
        <w:rPr>
          <w:sz w:val="24"/>
          <w:szCs w:val="24"/>
        </w:rPr>
        <w:t>quale si partecipa, del</w:t>
      </w:r>
      <w:r w:rsidRPr="00EA6A91">
        <w:rPr>
          <w:sz w:val="24"/>
          <w:szCs w:val="24"/>
        </w:rPr>
        <w:t xml:space="preserve"> Disciplinare di Gara, di tutte le circostanze, di tempo, di luogo e contrattuali relative all’affidamento stesso che possano influire sull’esecuzione della/e fornitura/e;</w:t>
      </w:r>
    </w:p>
    <w:p w:rsidR="00494716" w:rsidRPr="00EA6A91" w:rsidRDefault="00494716" w:rsidP="00494716">
      <w:pPr>
        <w:widowControl w:val="0"/>
        <w:ind w:left="426" w:hanging="426"/>
        <w:jc w:val="both"/>
        <w:rPr>
          <w:sz w:val="24"/>
          <w:szCs w:val="24"/>
        </w:rPr>
      </w:pPr>
      <w:r w:rsidRPr="00EA6A91">
        <w:rPr>
          <w:sz w:val="24"/>
          <w:szCs w:val="24"/>
        </w:rPr>
        <w:t>e -</w:t>
      </w:r>
      <w:r w:rsidRPr="00EA6A91">
        <w:rPr>
          <w:sz w:val="24"/>
          <w:szCs w:val="24"/>
        </w:rPr>
        <w:tab/>
        <w:t>di aver preso conoscenza delle condizioni locali, di tutte le circostanze generali e particolari che possono influire sulla determinazione dei prezzi e delle condizioni contrattuali o che possono influire sull'esecuzione della/e fornitura/e;</w:t>
      </w:r>
    </w:p>
    <w:p w:rsidR="00494716" w:rsidRPr="00EA6A91" w:rsidRDefault="00494716" w:rsidP="00494716">
      <w:pPr>
        <w:widowControl w:val="0"/>
        <w:ind w:left="426" w:hanging="426"/>
        <w:jc w:val="both"/>
        <w:rPr>
          <w:sz w:val="24"/>
          <w:szCs w:val="24"/>
        </w:rPr>
      </w:pPr>
      <w:r w:rsidRPr="00EA6A91">
        <w:rPr>
          <w:sz w:val="24"/>
          <w:szCs w:val="24"/>
        </w:rPr>
        <w:t>f -</w:t>
      </w:r>
      <w:r w:rsidRPr="00EA6A91">
        <w:rPr>
          <w:sz w:val="24"/>
          <w:szCs w:val="24"/>
        </w:rPr>
        <w:tab/>
        <w:t xml:space="preserve">di aver tenuto conto, nel formulare l’offerta tecnico-economica, di tutto quanto previsto nel Foglio Patti e Condizioni </w:t>
      </w:r>
      <w:r>
        <w:rPr>
          <w:sz w:val="24"/>
          <w:szCs w:val="24"/>
        </w:rPr>
        <w:t xml:space="preserve">e nei relativi allegati </w:t>
      </w:r>
      <w:r w:rsidRPr="00EA6A91">
        <w:rPr>
          <w:sz w:val="24"/>
          <w:szCs w:val="24"/>
        </w:rPr>
        <w:t xml:space="preserve">che possa incidere sulla proposta tecnico-economica presentata, nonché di eventuali maggiorazioni per lievitazioni dei prezzi che dovessero intervenire durante l’esecuzione della/e </w:t>
      </w:r>
      <w:r w:rsidRPr="00EA6A91">
        <w:rPr>
          <w:sz w:val="24"/>
          <w:szCs w:val="24"/>
        </w:rPr>
        <w:lastRenderedPageBreak/>
        <w:t>fornitura/e, rinunciando sin d’ora a qualsiasi azione o eccezione in merito;</w:t>
      </w:r>
    </w:p>
    <w:p w:rsidR="00494716" w:rsidRPr="00EA6A91" w:rsidRDefault="00494716" w:rsidP="00494716">
      <w:pPr>
        <w:widowControl w:val="0"/>
        <w:ind w:left="426" w:hanging="426"/>
        <w:jc w:val="both"/>
        <w:rPr>
          <w:sz w:val="24"/>
          <w:szCs w:val="24"/>
        </w:rPr>
      </w:pPr>
      <w:r w:rsidRPr="00EA6A91">
        <w:rPr>
          <w:sz w:val="24"/>
          <w:szCs w:val="24"/>
        </w:rPr>
        <w:t>g -</w:t>
      </w:r>
      <w:r w:rsidRPr="00EA6A91">
        <w:rPr>
          <w:sz w:val="24"/>
          <w:szCs w:val="24"/>
        </w:rPr>
        <w:tab/>
        <w:t>di tenere conto, nella formulazione della propria offerta, degli obblighi relativi alle disposizioni in materia di sicurezza, condizioni di lavoro, di previdenza ed assistenza in vigore nel luogo dove deve/devono essere eseguita/e la/e fornitura/e;</w:t>
      </w:r>
    </w:p>
    <w:p w:rsidR="00494716" w:rsidRPr="00EA6A91" w:rsidRDefault="00494716" w:rsidP="00494716">
      <w:pPr>
        <w:widowControl w:val="0"/>
        <w:ind w:left="426" w:hanging="426"/>
        <w:jc w:val="both"/>
        <w:rPr>
          <w:sz w:val="24"/>
          <w:szCs w:val="24"/>
        </w:rPr>
      </w:pPr>
      <w:r w:rsidRPr="00EA6A91">
        <w:rPr>
          <w:sz w:val="24"/>
          <w:szCs w:val="24"/>
        </w:rPr>
        <w:t>h -</w:t>
      </w:r>
      <w:r w:rsidRPr="00EA6A91">
        <w:rPr>
          <w:sz w:val="24"/>
          <w:szCs w:val="24"/>
        </w:rPr>
        <w:tab/>
        <w:t xml:space="preserve">di non trovarsi nelle situazioni di esclusione di cui all’art. 80 del </w:t>
      </w:r>
      <w:proofErr w:type="spellStart"/>
      <w:r w:rsidRPr="00EA6A91">
        <w:rPr>
          <w:sz w:val="24"/>
          <w:szCs w:val="24"/>
        </w:rPr>
        <w:t>D.Lgs.</w:t>
      </w:r>
      <w:proofErr w:type="spellEnd"/>
      <w:r w:rsidRPr="00EA6A91">
        <w:rPr>
          <w:sz w:val="24"/>
          <w:szCs w:val="24"/>
        </w:rPr>
        <w:t xml:space="preserve"> 50/2016 e </w:t>
      </w:r>
      <w:proofErr w:type="spellStart"/>
      <w:r w:rsidRPr="00EA6A91">
        <w:rPr>
          <w:sz w:val="24"/>
          <w:szCs w:val="24"/>
        </w:rPr>
        <w:t>smi</w:t>
      </w:r>
      <w:proofErr w:type="spellEnd"/>
      <w:r w:rsidRPr="00EA6A91">
        <w:rPr>
          <w:sz w:val="24"/>
          <w:szCs w:val="24"/>
        </w:rPr>
        <w:t xml:space="preserve"> e/o nelle condizioni di incapacità a contrarre con la Pubblica Amministrazione in riferimento alla vigente normativa antimafia;</w:t>
      </w:r>
    </w:p>
    <w:p w:rsidR="00494716" w:rsidRPr="00D22467" w:rsidRDefault="00494716" w:rsidP="00494716">
      <w:pPr>
        <w:widowControl w:val="0"/>
        <w:ind w:left="426" w:hanging="426"/>
        <w:jc w:val="both"/>
        <w:rPr>
          <w:sz w:val="24"/>
          <w:szCs w:val="24"/>
        </w:rPr>
      </w:pPr>
      <w:r w:rsidRPr="00EA6A91">
        <w:rPr>
          <w:sz w:val="24"/>
          <w:szCs w:val="24"/>
        </w:rPr>
        <w:t>i -</w:t>
      </w:r>
      <w:r w:rsidRPr="00EA6A91">
        <w:rPr>
          <w:sz w:val="24"/>
          <w:szCs w:val="24"/>
        </w:rPr>
        <w:tab/>
      </w:r>
      <w:r w:rsidRPr="00D22467">
        <w:rPr>
          <w:sz w:val="24"/>
          <w:szCs w:val="24"/>
        </w:rPr>
        <w:t>aver realizzato negli ultimi tre esercizi antecedenti la data di scadenza di presentazione delle offerte un fatturato globale complessivo della ditta come segue:</w:t>
      </w:r>
    </w:p>
    <w:p w:rsidR="00494716" w:rsidRPr="005A1E33" w:rsidRDefault="00494716" w:rsidP="008A4497">
      <w:pPr>
        <w:pStyle w:val="Rientrocorpodeltesto"/>
        <w:widowControl w:val="0"/>
        <w:numPr>
          <w:ilvl w:val="0"/>
          <w:numId w:val="10"/>
        </w:numPr>
        <w:tabs>
          <w:tab w:val="num" w:pos="720"/>
        </w:tabs>
        <w:spacing w:line="360" w:lineRule="atLeast"/>
        <w:ind w:left="426" w:firstLine="0"/>
        <w:rPr>
          <w:b w:val="0"/>
        </w:rPr>
      </w:pPr>
      <w:r w:rsidRPr="005A1E33">
        <w:rPr>
          <w:b w:val="0"/>
        </w:rPr>
        <w:t xml:space="preserve">per il LOTTO N. 1 non inferiore a € 1.080.000,00 </w:t>
      </w:r>
      <w:r w:rsidRPr="005A1E33">
        <w:rPr>
          <w:b w:val="0"/>
          <w:i/>
        </w:rPr>
        <w:t>– indicare importo –</w:t>
      </w:r>
      <w:r w:rsidR="008A4497" w:rsidRPr="005A1E33">
        <w:rPr>
          <w:b w:val="0"/>
          <w:i/>
        </w:rPr>
        <w:t xml:space="preserve"> </w:t>
      </w:r>
      <w:r w:rsidR="008A4497" w:rsidRPr="005A1E33">
        <w:rPr>
          <w:b w:val="0"/>
          <w:i/>
        </w:rPr>
        <w:tab/>
        <w:t>€  ..........................</w:t>
      </w:r>
      <w:r w:rsidRPr="005A1E33">
        <w:rPr>
          <w:b w:val="0"/>
          <w:i/>
        </w:rPr>
        <w:t>;</w:t>
      </w:r>
    </w:p>
    <w:p w:rsidR="00494716" w:rsidRPr="005A1E33" w:rsidRDefault="00494716" w:rsidP="008A4497">
      <w:pPr>
        <w:pStyle w:val="Rientrocorpodeltesto"/>
        <w:widowControl w:val="0"/>
        <w:numPr>
          <w:ilvl w:val="0"/>
          <w:numId w:val="10"/>
        </w:numPr>
        <w:tabs>
          <w:tab w:val="num" w:pos="720"/>
        </w:tabs>
        <w:spacing w:line="360" w:lineRule="atLeast"/>
        <w:ind w:left="426" w:firstLine="0"/>
        <w:rPr>
          <w:b w:val="0"/>
        </w:rPr>
      </w:pPr>
      <w:r w:rsidRPr="005A1E33">
        <w:rPr>
          <w:b w:val="0"/>
        </w:rPr>
        <w:t xml:space="preserve">per il LOTTO N. 2 non inferiore a € 945.000,00 </w:t>
      </w:r>
      <w:r w:rsidRPr="005A1E33">
        <w:rPr>
          <w:b w:val="0"/>
          <w:i/>
        </w:rPr>
        <w:t>– indicare importo –</w:t>
      </w:r>
      <w:r w:rsidR="008A4497" w:rsidRPr="005A1E33">
        <w:rPr>
          <w:b w:val="0"/>
          <w:i/>
        </w:rPr>
        <w:t xml:space="preserve"> </w:t>
      </w:r>
      <w:r w:rsidR="008A4497" w:rsidRPr="005A1E33">
        <w:rPr>
          <w:b w:val="0"/>
          <w:i/>
        </w:rPr>
        <w:br/>
      </w:r>
      <w:r w:rsidR="008A4497" w:rsidRPr="005A1E33">
        <w:rPr>
          <w:b w:val="0"/>
          <w:i/>
        </w:rPr>
        <w:tab/>
        <w:t xml:space="preserve">€  ........................ </w:t>
      </w:r>
      <w:r w:rsidRPr="005A1E33">
        <w:rPr>
          <w:b w:val="0"/>
        </w:rPr>
        <w:t>;</w:t>
      </w:r>
    </w:p>
    <w:p w:rsidR="00494716" w:rsidRPr="00EA6A91" w:rsidRDefault="00494716" w:rsidP="008A4497">
      <w:pPr>
        <w:widowControl w:val="0"/>
        <w:ind w:left="426"/>
        <w:jc w:val="both"/>
        <w:rPr>
          <w:i/>
          <w:sz w:val="24"/>
          <w:szCs w:val="24"/>
        </w:rPr>
      </w:pPr>
      <w:r w:rsidRPr="00EA6A91">
        <w:rPr>
          <w:i/>
          <w:sz w:val="24"/>
          <w:szCs w:val="24"/>
        </w:rPr>
        <w:t>(Barrare la voce che non interessa se si partecipa ad un unico lotto)</w:t>
      </w:r>
    </w:p>
    <w:p w:rsidR="00494716" w:rsidRPr="00EA6A91" w:rsidRDefault="00494716" w:rsidP="008A4497">
      <w:pPr>
        <w:widowControl w:val="0"/>
        <w:ind w:left="426"/>
        <w:jc w:val="both"/>
        <w:rPr>
          <w:sz w:val="24"/>
          <w:szCs w:val="24"/>
        </w:rPr>
      </w:pPr>
      <w:r w:rsidRPr="00EA6A91">
        <w:rPr>
          <w:sz w:val="24"/>
          <w:szCs w:val="24"/>
        </w:rPr>
        <w:t>e di produrre, in caso di aggiudicazione, i bilanci a comprova di quanto dichiarato;</w:t>
      </w:r>
    </w:p>
    <w:p w:rsidR="00494716" w:rsidRPr="00A979B8" w:rsidRDefault="00494716" w:rsidP="00494716">
      <w:pPr>
        <w:widowControl w:val="0"/>
        <w:ind w:left="426" w:hanging="426"/>
        <w:jc w:val="both"/>
        <w:rPr>
          <w:sz w:val="24"/>
          <w:szCs w:val="24"/>
        </w:rPr>
      </w:pPr>
      <w:r w:rsidRPr="00EA6A91">
        <w:rPr>
          <w:sz w:val="24"/>
          <w:szCs w:val="24"/>
        </w:rPr>
        <w:t>j -</w:t>
      </w:r>
      <w:r w:rsidRPr="00EA6A91">
        <w:rPr>
          <w:sz w:val="24"/>
          <w:szCs w:val="24"/>
        </w:rPr>
        <w:tab/>
      </w:r>
      <w:r w:rsidRPr="00A979B8">
        <w:rPr>
          <w:sz w:val="24"/>
          <w:szCs w:val="24"/>
        </w:rPr>
        <w:t>aver realizzato negli ultimi tre esercizi antecedenti la data di scadenza di presentazione delle offerte un fatturato complessivo per forniture analoghe a quelle oggetto del lotto per il quale il concorrente partecipa:</w:t>
      </w:r>
    </w:p>
    <w:p w:rsidR="00494716" w:rsidRPr="008A4497" w:rsidRDefault="00494716" w:rsidP="008A4497">
      <w:pPr>
        <w:widowControl w:val="0"/>
        <w:numPr>
          <w:ilvl w:val="0"/>
          <w:numId w:val="10"/>
        </w:numPr>
        <w:ind w:left="426" w:firstLine="0"/>
        <w:jc w:val="both"/>
        <w:rPr>
          <w:sz w:val="24"/>
          <w:szCs w:val="24"/>
        </w:rPr>
      </w:pPr>
      <w:r w:rsidRPr="008A4497">
        <w:rPr>
          <w:sz w:val="24"/>
          <w:szCs w:val="24"/>
        </w:rPr>
        <w:t xml:space="preserve">per il LOTTO N. 1 non inferiore a € 720.000,00 </w:t>
      </w:r>
      <w:r w:rsidRPr="008A4497">
        <w:rPr>
          <w:i/>
          <w:sz w:val="24"/>
          <w:szCs w:val="24"/>
        </w:rPr>
        <w:t>- indicare importo –</w:t>
      </w:r>
      <w:r w:rsidR="008A4497">
        <w:rPr>
          <w:i/>
          <w:sz w:val="24"/>
          <w:szCs w:val="24"/>
        </w:rPr>
        <w:br/>
      </w:r>
      <w:r w:rsidR="008A4497">
        <w:rPr>
          <w:i/>
          <w:sz w:val="24"/>
          <w:szCs w:val="24"/>
        </w:rPr>
        <w:tab/>
      </w:r>
      <w:r w:rsidR="008A4497" w:rsidRPr="008A4497">
        <w:rPr>
          <w:i/>
          <w:sz w:val="24"/>
          <w:szCs w:val="24"/>
        </w:rPr>
        <w:t>€  .................</w:t>
      </w:r>
      <w:r w:rsidR="006B4077">
        <w:rPr>
          <w:i/>
          <w:sz w:val="24"/>
          <w:szCs w:val="24"/>
        </w:rPr>
        <w:t>......</w:t>
      </w:r>
      <w:r w:rsidR="008A4497" w:rsidRPr="008A4497">
        <w:rPr>
          <w:i/>
          <w:sz w:val="24"/>
          <w:szCs w:val="24"/>
        </w:rPr>
        <w:t>..;</w:t>
      </w:r>
    </w:p>
    <w:p w:rsidR="00494716" w:rsidRPr="00EA6A91" w:rsidRDefault="00494716" w:rsidP="008A4497">
      <w:pPr>
        <w:widowControl w:val="0"/>
        <w:numPr>
          <w:ilvl w:val="0"/>
          <w:numId w:val="10"/>
        </w:numPr>
        <w:ind w:left="426" w:firstLine="0"/>
        <w:jc w:val="both"/>
        <w:rPr>
          <w:sz w:val="24"/>
          <w:szCs w:val="24"/>
        </w:rPr>
      </w:pPr>
      <w:r w:rsidRPr="00EA6A91">
        <w:rPr>
          <w:sz w:val="24"/>
          <w:szCs w:val="24"/>
        </w:rPr>
        <w:t xml:space="preserve">per il LOTTO N. 2 non inferiore a € </w:t>
      </w:r>
      <w:r w:rsidRPr="00A979B8">
        <w:rPr>
          <w:sz w:val="24"/>
          <w:szCs w:val="24"/>
        </w:rPr>
        <w:t>630.000</w:t>
      </w:r>
      <w:r w:rsidRPr="00EA6A91">
        <w:rPr>
          <w:sz w:val="24"/>
          <w:szCs w:val="24"/>
        </w:rPr>
        <w:t xml:space="preserve">,00 </w:t>
      </w:r>
      <w:r w:rsidRPr="00EA6A91">
        <w:rPr>
          <w:i/>
          <w:sz w:val="24"/>
          <w:szCs w:val="24"/>
        </w:rPr>
        <w:t xml:space="preserve">– indicare importo </w:t>
      </w:r>
      <w:r w:rsidRPr="00EA6A91">
        <w:rPr>
          <w:sz w:val="24"/>
          <w:szCs w:val="24"/>
        </w:rPr>
        <w:t>–</w:t>
      </w:r>
      <w:r w:rsidR="008A4497">
        <w:rPr>
          <w:sz w:val="24"/>
          <w:szCs w:val="24"/>
        </w:rPr>
        <w:t xml:space="preserve"> </w:t>
      </w:r>
      <w:r w:rsidR="008A4497">
        <w:rPr>
          <w:sz w:val="24"/>
          <w:szCs w:val="24"/>
        </w:rPr>
        <w:br/>
      </w:r>
      <w:r w:rsidR="008A4497">
        <w:rPr>
          <w:sz w:val="24"/>
          <w:szCs w:val="24"/>
        </w:rPr>
        <w:tab/>
        <w:t>€  ...............</w:t>
      </w:r>
      <w:r w:rsidR="006B4077">
        <w:rPr>
          <w:sz w:val="24"/>
          <w:szCs w:val="24"/>
        </w:rPr>
        <w:t>.......</w:t>
      </w:r>
      <w:r w:rsidR="008A4497">
        <w:rPr>
          <w:sz w:val="24"/>
          <w:szCs w:val="24"/>
        </w:rPr>
        <w:t>...</w:t>
      </w:r>
      <w:r w:rsidRPr="00EA6A91">
        <w:rPr>
          <w:sz w:val="24"/>
          <w:szCs w:val="24"/>
        </w:rPr>
        <w:t xml:space="preserve">; </w:t>
      </w:r>
    </w:p>
    <w:p w:rsidR="00494716" w:rsidRPr="00EA6A91" w:rsidRDefault="00494716" w:rsidP="008A4497">
      <w:pPr>
        <w:widowControl w:val="0"/>
        <w:ind w:left="426"/>
        <w:jc w:val="both"/>
        <w:rPr>
          <w:i/>
          <w:sz w:val="24"/>
          <w:szCs w:val="24"/>
        </w:rPr>
      </w:pPr>
      <w:r w:rsidRPr="00EA6A91">
        <w:rPr>
          <w:i/>
          <w:sz w:val="24"/>
          <w:szCs w:val="24"/>
        </w:rPr>
        <w:t>(Barrare la voce che non interessa se si partecipa ad un unico lotto)</w:t>
      </w:r>
    </w:p>
    <w:p w:rsidR="00494716" w:rsidRPr="00EA6A91" w:rsidRDefault="00494716" w:rsidP="008A4497">
      <w:pPr>
        <w:widowControl w:val="0"/>
        <w:ind w:left="426"/>
        <w:jc w:val="both"/>
        <w:rPr>
          <w:sz w:val="24"/>
          <w:szCs w:val="24"/>
        </w:rPr>
      </w:pPr>
      <w:r w:rsidRPr="00EA6A91">
        <w:rPr>
          <w:sz w:val="24"/>
          <w:szCs w:val="24"/>
        </w:rPr>
        <w:t>e di produrre, in caso di aggiudicazione, idonea documentazione a comprova di quanto dichiarato;</w:t>
      </w:r>
    </w:p>
    <w:p w:rsidR="00494716" w:rsidRPr="00EA6A91" w:rsidRDefault="00494716" w:rsidP="00494716">
      <w:pPr>
        <w:widowControl w:val="0"/>
        <w:ind w:left="426" w:hanging="426"/>
        <w:jc w:val="both"/>
        <w:rPr>
          <w:sz w:val="24"/>
          <w:szCs w:val="24"/>
        </w:rPr>
      </w:pPr>
      <w:r>
        <w:rPr>
          <w:sz w:val="24"/>
          <w:szCs w:val="24"/>
        </w:rPr>
        <w:t>k</w:t>
      </w:r>
      <w:r w:rsidRPr="00EA6A91">
        <w:rPr>
          <w:sz w:val="24"/>
          <w:szCs w:val="24"/>
        </w:rPr>
        <w:t> -</w:t>
      </w:r>
      <w:r w:rsidRPr="00EA6A91">
        <w:rPr>
          <w:sz w:val="24"/>
          <w:szCs w:val="24"/>
        </w:rPr>
        <w:tab/>
        <w:t>di accettare integralmente senza riserva alcuna tutte le clausole del Foglio Patti e Condizioni e degli allegati al Foglio Patti e Condizioni relativi al/ai Lotto/i per il/i qu</w:t>
      </w:r>
      <w:r w:rsidR="008A4497">
        <w:rPr>
          <w:sz w:val="24"/>
          <w:szCs w:val="24"/>
        </w:rPr>
        <w:t>ale/i si partecipa, del</w:t>
      </w:r>
      <w:r w:rsidRPr="00EA6A91">
        <w:rPr>
          <w:sz w:val="24"/>
          <w:szCs w:val="24"/>
        </w:rPr>
        <w:t xml:space="preserve"> Disciplinare di Gara, del “bando </w:t>
      </w:r>
      <w:r>
        <w:rPr>
          <w:sz w:val="24"/>
          <w:szCs w:val="24"/>
        </w:rPr>
        <w:t>di gara”</w:t>
      </w:r>
      <w:r w:rsidRPr="00EA6A91">
        <w:rPr>
          <w:sz w:val="24"/>
          <w:szCs w:val="24"/>
        </w:rPr>
        <w:t xml:space="preserve">, </w:t>
      </w:r>
      <w:proofErr w:type="spellStart"/>
      <w:r w:rsidRPr="00EA6A91">
        <w:rPr>
          <w:sz w:val="24"/>
          <w:szCs w:val="24"/>
        </w:rPr>
        <w:t>nonchè</w:t>
      </w:r>
      <w:proofErr w:type="spellEnd"/>
      <w:r w:rsidRPr="00EA6A91">
        <w:rPr>
          <w:sz w:val="24"/>
          <w:szCs w:val="24"/>
        </w:rPr>
        <w:t xml:space="preserve"> della normativa vigente;</w:t>
      </w:r>
    </w:p>
    <w:p w:rsidR="00494716" w:rsidRPr="00EA6A91" w:rsidRDefault="00494716" w:rsidP="00494716">
      <w:pPr>
        <w:widowControl w:val="0"/>
        <w:ind w:left="426" w:hanging="426"/>
        <w:jc w:val="both"/>
        <w:rPr>
          <w:sz w:val="24"/>
          <w:szCs w:val="24"/>
        </w:rPr>
      </w:pPr>
      <w:r>
        <w:rPr>
          <w:sz w:val="24"/>
          <w:szCs w:val="24"/>
        </w:rPr>
        <w:t>l</w:t>
      </w:r>
      <w:r w:rsidRPr="00EA6A91">
        <w:rPr>
          <w:sz w:val="24"/>
          <w:szCs w:val="24"/>
        </w:rPr>
        <w:t> -</w:t>
      </w:r>
      <w:r w:rsidRPr="00EA6A91">
        <w:rPr>
          <w:sz w:val="24"/>
          <w:szCs w:val="24"/>
        </w:rPr>
        <w:tab/>
        <w:t xml:space="preserve">di non </w:t>
      </w:r>
      <w:r w:rsidRPr="00EA6A91">
        <w:rPr>
          <w:sz w:val="24"/>
          <w:szCs w:val="24"/>
          <w:shd w:val="clear" w:color="auto" w:fill="FFFFFF"/>
        </w:rPr>
        <w:t>partecipare ai singoli lotti</w:t>
      </w:r>
      <w:r w:rsidRPr="00EA6A91">
        <w:rPr>
          <w:sz w:val="24"/>
          <w:szCs w:val="24"/>
        </w:rPr>
        <w:t xml:space="preserve"> in più di un raggruppamento temporaneo di concorrenti, e neppure in forma individuale, qualora abbia partecipato alla gara in raggruppamento;</w:t>
      </w:r>
    </w:p>
    <w:p w:rsidR="00494716" w:rsidRPr="00EA6A91" w:rsidRDefault="00494716" w:rsidP="00494716">
      <w:pPr>
        <w:widowControl w:val="0"/>
        <w:ind w:left="426" w:hanging="426"/>
        <w:jc w:val="both"/>
        <w:rPr>
          <w:sz w:val="24"/>
          <w:szCs w:val="24"/>
        </w:rPr>
      </w:pPr>
      <w:r>
        <w:rPr>
          <w:sz w:val="24"/>
          <w:szCs w:val="24"/>
        </w:rPr>
        <w:t>m</w:t>
      </w:r>
      <w:r w:rsidRPr="00EA6A91">
        <w:rPr>
          <w:sz w:val="24"/>
          <w:szCs w:val="24"/>
        </w:rPr>
        <w:t> -</w:t>
      </w:r>
      <w:r w:rsidRPr="00EA6A91">
        <w:rPr>
          <w:sz w:val="24"/>
          <w:szCs w:val="24"/>
        </w:rPr>
        <w:tab/>
        <w:t>di impegnarsi a mantenere valida e vin</w:t>
      </w:r>
      <w:r w:rsidR="008A4497">
        <w:rPr>
          <w:sz w:val="24"/>
          <w:szCs w:val="24"/>
        </w:rPr>
        <w:t>colante l’offerta per 180 (cent</w:t>
      </w:r>
      <w:r w:rsidRPr="00EA6A91">
        <w:rPr>
          <w:sz w:val="24"/>
          <w:szCs w:val="24"/>
        </w:rPr>
        <w:t xml:space="preserve">ottanta) giorni naturali e consecutivi a decorrere dalla scadenza del termine per la presentazione delle offerte o per un tempo maggiore eventualmente richiesto da </w:t>
      </w:r>
      <w:proofErr w:type="spellStart"/>
      <w:r w:rsidRPr="00EA6A91">
        <w:rPr>
          <w:sz w:val="24"/>
          <w:szCs w:val="24"/>
        </w:rPr>
        <w:t>AnconAmbiente</w:t>
      </w:r>
      <w:proofErr w:type="spellEnd"/>
      <w:r w:rsidRPr="00EA6A91">
        <w:rPr>
          <w:sz w:val="24"/>
          <w:szCs w:val="24"/>
        </w:rPr>
        <w:t xml:space="preserve"> </w:t>
      </w:r>
      <w:proofErr w:type="spellStart"/>
      <w:r w:rsidRPr="00EA6A91">
        <w:rPr>
          <w:sz w:val="24"/>
          <w:szCs w:val="24"/>
        </w:rPr>
        <w:t>SpA</w:t>
      </w:r>
      <w:proofErr w:type="spellEnd"/>
      <w:r w:rsidRPr="00EA6A91">
        <w:rPr>
          <w:sz w:val="24"/>
          <w:szCs w:val="24"/>
        </w:rPr>
        <w:t xml:space="preserve">; </w:t>
      </w:r>
    </w:p>
    <w:p w:rsidR="00494716" w:rsidRPr="00EA6A91" w:rsidRDefault="00494716" w:rsidP="00494716">
      <w:pPr>
        <w:widowControl w:val="0"/>
        <w:ind w:left="426" w:hanging="426"/>
        <w:jc w:val="both"/>
        <w:rPr>
          <w:sz w:val="24"/>
          <w:szCs w:val="24"/>
        </w:rPr>
      </w:pPr>
      <w:r>
        <w:rPr>
          <w:sz w:val="24"/>
          <w:szCs w:val="24"/>
        </w:rPr>
        <w:t>n</w:t>
      </w:r>
      <w:r w:rsidRPr="00EA6A91">
        <w:rPr>
          <w:sz w:val="24"/>
          <w:szCs w:val="24"/>
        </w:rPr>
        <w:t> -</w:t>
      </w:r>
      <w:r w:rsidRPr="00EA6A91">
        <w:rPr>
          <w:sz w:val="24"/>
          <w:szCs w:val="24"/>
        </w:rPr>
        <w:tab/>
        <w:t>di accettare, nelle more della stipulazione del contratto, la eventuale consegna della/e fornitura/e in via di urgenza;</w:t>
      </w:r>
    </w:p>
    <w:p w:rsidR="00494716" w:rsidRPr="00EA6A91" w:rsidRDefault="00494716" w:rsidP="00494716">
      <w:pPr>
        <w:widowControl w:val="0"/>
        <w:ind w:left="426" w:hanging="426"/>
        <w:jc w:val="both"/>
        <w:rPr>
          <w:sz w:val="24"/>
          <w:szCs w:val="24"/>
        </w:rPr>
      </w:pPr>
      <w:r>
        <w:rPr>
          <w:sz w:val="24"/>
          <w:szCs w:val="24"/>
        </w:rPr>
        <w:t>o </w:t>
      </w:r>
      <w:r w:rsidRPr="00EA6A91">
        <w:rPr>
          <w:sz w:val="24"/>
          <w:szCs w:val="24"/>
        </w:rPr>
        <w:t>-</w:t>
      </w:r>
      <w:r w:rsidRPr="00EA6A91">
        <w:rPr>
          <w:sz w:val="24"/>
          <w:szCs w:val="24"/>
        </w:rPr>
        <w:tab/>
        <w:t>di possedere la capacità tecnica, economica, finanziaria ed organizzativa per l’esecuzione della/e fornitura/e a perfetta regola d’arte;</w:t>
      </w:r>
    </w:p>
    <w:p w:rsidR="00494716" w:rsidRPr="00EA6A91" w:rsidRDefault="00494716" w:rsidP="00494716">
      <w:pPr>
        <w:widowControl w:val="0"/>
        <w:ind w:left="426" w:hanging="426"/>
        <w:jc w:val="both"/>
        <w:rPr>
          <w:sz w:val="24"/>
          <w:szCs w:val="24"/>
        </w:rPr>
      </w:pPr>
      <w:r>
        <w:rPr>
          <w:sz w:val="24"/>
          <w:szCs w:val="24"/>
        </w:rPr>
        <w:t>p</w:t>
      </w:r>
      <w:r w:rsidRPr="00EA6A91">
        <w:rPr>
          <w:sz w:val="24"/>
          <w:szCs w:val="24"/>
        </w:rPr>
        <w:t> -</w:t>
      </w:r>
      <w:r w:rsidRPr="00EA6A91">
        <w:rPr>
          <w:sz w:val="24"/>
          <w:szCs w:val="24"/>
        </w:rPr>
        <w:tab/>
        <w:t xml:space="preserve">di accettare, nel caso di aggiudicazione, l'appalto alle condizioni stabilite nel </w:t>
      </w:r>
      <w:proofErr w:type="spellStart"/>
      <w:r w:rsidRPr="00EA6A91">
        <w:rPr>
          <w:sz w:val="24"/>
          <w:szCs w:val="24"/>
        </w:rPr>
        <w:t>D.Lgs.</w:t>
      </w:r>
      <w:proofErr w:type="spellEnd"/>
      <w:r w:rsidRPr="00EA6A91">
        <w:rPr>
          <w:sz w:val="24"/>
          <w:szCs w:val="24"/>
        </w:rPr>
        <w:t xml:space="preserve"> 50/2016 e </w:t>
      </w:r>
      <w:proofErr w:type="spellStart"/>
      <w:r w:rsidRPr="00EA6A91">
        <w:rPr>
          <w:sz w:val="24"/>
          <w:szCs w:val="24"/>
        </w:rPr>
        <w:t>smi</w:t>
      </w:r>
      <w:proofErr w:type="spellEnd"/>
      <w:r w:rsidRPr="00EA6A91">
        <w:rPr>
          <w:sz w:val="24"/>
          <w:szCs w:val="24"/>
        </w:rPr>
        <w:t>, nel “bando di gara”,</w:t>
      </w:r>
      <w:r w:rsidR="008A4497">
        <w:rPr>
          <w:sz w:val="24"/>
          <w:szCs w:val="24"/>
        </w:rPr>
        <w:t xml:space="preserve"> nel</w:t>
      </w:r>
      <w:r w:rsidRPr="00EA6A91">
        <w:rPr>
          <w:sz w:val="24"/>
          <w:szCs w:val="24"/>
        </w:rPr>
        <w:t xml:space="preserve"> Disciplinare di Gara</w:t>
      </w:r>
      <w:r>
        <w:rPr>
          <w:sz w:val="24"/>
          <w:szCs w:val="24"/>
        </w:rPr>
        <w:t>,</w:t>
      </w:r>
      <w:r w:rsidRPr="00EA6A91">
        <w:rPr>
          <w:sz w:val="24"/>
          <w:szCs w:val="24"/>
        </w:rPr>
        <w:t xml:space="preserve"> nel Foglio Patti e Condizioni e negli allegati al Foglio Patti e Condizioni relativi al/ai Lotto/i per il/i quale/i si partecipa e tenendo conto delle disposizioni di cui al D.P.R. 207/2010 e </w:t>
      </w:r>
      <w:proofErr w:type="spellStart"/>
      <w:r w:rsidRPr="00EA6A91">
        <w:rPr>
          <w:sz w:val="24"/>
          <w:szCs w:val="24"/>
        </w:rPr>
        <w:t>smi</w:t>
      </w:r>
      <w:proofErr w:type="spellEnd"/>
      <w:r w:rsidRPr="00EA6A91">
        <w:rPr>
          <w:sz w:val="24"/>
          <w:szCs w:val="24"/>
        </w:rPr>
        <w:t xml:space="preserve"> per quanto non abrogate dal </w:t>
      </w:r>
      <w:proofErr w:type="spellStart"/>
      <w:r w:rsidRPr="00EA6A91">
        <w:rPr>
          <w:sz w:val="24"/>
          <w:szCs w:val="24"/>
        </w:rPr>
        <w:t>D.Lgs.</w:t>
      </w:r>
      <w:proofErr w:type="spellEnd"/>
      <w:r w:rsidRPr="00EA6A91">
        <w:rPr>
          <w:sz w:val="24"/>
          <w:szCs w:val="24"/>
        </w:rPr>
        <w:t xml:space="preserve"> 50/2016 e </w:t>
      </w:r>
      <w:proofErr w:type="spellStart"/>
      <w:r w:rsidRPr="00EA6A91">
        <w:rPr>
          <w:sz w:val="24"/>
          <w:szCs w:val="24"/>
        </w:rPr>
        <w:t>smi</w:t>
      </w:r>
      <w:proofErr w:type="spellEnd"/>
      <w:r w:rsidRPr="00EA6A91">
        <w:rPr>
          <w:sz w:val="24"/>
          <w:szCs w:val="24"/>
        </w:rPr>
        <w:t xml:space="preserve"> ed applicabili;</w:t>
      </w:r>
    </w:p>
    <w:p w:rsidR="00494716" w:rsidRPr="00EA6A91" w:rsidRDefault="00494716" w:rsidP="00494716">
      <w:pPr>
        <w:widowControl w:val="0"/>
        <w:ind w:left="426" w:hanging="426"/>
        <w:jc w:val="both"/>
        <w:rPr>
          <w:sz w:val="24"/>
          <w:szCs w:val="24"/>
        </w:rPr>
      </w:pPr>
      <w:r>
        <w:rPr>
          <w:sz w:val="24"/>
          <w:szCs w:val="24"/>
        </w:rPr>
        <w:t>q</w:t>
      </w:r>
      <w:r w:rsidRPr="00EA6A91">
        <w:rPr>
          <w:sz w:val="24"/>
          <w:szCs w:val="24"/>
        </w:rPr>
        <w:t> -</w:t>
      </w:r>
      <w:r w:rsidRPr="00EA6A91">
        <w:rPr>
          <w:sz w:val="24"/>
          <w:szCs w:val="24"/>
        </w:rPr>
        <w:tab/>
        <w:t>di possedere l'attrezzatura necessaria ed adeguata per l'esecuzione dell'appalto a perfetta regola d'arte e di possedere il personale e, quindi, la mano d’opera necessaria all’esecuzione della/e fornitura/e;</w:t>
      </w:r>
    </w:p>
    <w:p w:rsidR="00494716" w:rsidRPr="00EA6A91" w:rsidRDefault="00494716" w:rsidP="00494716">
      <w:pPr>
        <w:widowControl w:val="0"/>
        <w:ind w:left="426" w:hanging="426"/>
        <w:jc w:val="both"/>
        <w:rPr>
          <w:sz w:val="24"/>
          <w:szCs w:val="24"/>
        </w:rPr>
      </w:pPr>
      <w:r>
        <w:rPr>
          <w:sz w:val="24"/>
          <w:szCs w:val="24"/>
        </w:rPr>
        <w:t>r</w:t>
      </w:r>
      <w:r w:rsidRPr="00EA6A91">
        <w:rPr>
          <w:sz w:val="24"/>
          <w:szCs w:val="24"/>
        </w:rPr>
        <w:t> -</w:t>
      </w:r>
      <w:r w:rsidRPr="00EA6A91">
        <w:rPr>
          <w:sz w:val="24"/>
          <w:szCs w:val="24"/>
        </w:rPr>
        <w:tab/>
      </w:r>
      <w:r w:rsidRPr="00A45DA4">
        <w:rPr>
          <w:sz w:val="24"/>
          <w:szCs w:val="24"/>
        </w:rPr>
        <w:t>in caso di aggiudicazione dell’appalto, di obbligarsi a tenere a proprie spese il corso di addestramento presso l’</w:t>
      </w:r>
      <w:proofErr w:type="spellStart"/>
      <w:r w:rsidRPr="00A45DA4">
        <w:rPr>
          <w:sz w:val="24"/>
          <w:szCs w:val="24"/>
        </w:rPr>
        <w:t>AnconAmbiente</w:t>
      </w:r>
      <w:proofErr w:type="spellEnd"/>
      <w:r w:rsidRPr="00A45DA4">
        <w:rPr>
          <w:sz w:val="24"/>
          <w:szCs w:val="24"/>
        </w:rPr>
        <w:t xml:space="preserve"> al personale della stessa sull’uso e la manutenzione dell’attrezzatura degli autocompattatori</w:t>
      </w:r>
      <w:r>
        <w:rPr>
          <w:sz w:val="24"/>
          <w:szCs w:val="24"/>
        </w:rPr>
        <w:t xml:space="preserve"> e/o degli </w:t>
      </w:r>
      <w:proofErr w:type="spellStart"/>
      <w:r>
        <w:rPr>
          <w:sz w:val="24"/>
          <w:szCs w:val="24"/>
        </w:rPr>
        <w:t>autocostipatori</w:t>
      </w:r>
      <w:proofErr w:type="spellEnd"/>
      <w:r w:rsidRPr="00A45DA4">
        <w:rPr>
          <w:sz w:val="24"/>
          <w:szCs w:val="24"/>
        </w:rPr>
        <w:t xml:space="preserve"> che verranno forniti con le modalità e i tempi indicati all’art. 2 “Specifiche tecniche” del Foglio Patti e Condizioni;</w:t>
      </w:r>
    </w:p>
    <w:p w:rsidR="00494716" w:rsidRPr="00EA6A91" w:rsidRDefault="00494716" w:rsidP="00494716">
      <w:pPr>
        <w:widowControl w:val="0"/>
        <w:ind w:left="426" w:hanging="426"/>
        <w:jc w:val="both"/>
        <w:rPr>
          <w:sz w:val="24"/>
          <w:szCs w:val="24"/>
        </w:rPr>
      </w:pPr>
      <w:r>
        <w:rPr>
          <w:sz w:val="24"/>
          <w:szCs w:val="24"/>
        </w:rPr>
        <w:t>s</w:t>
      </w:r>
      <w:r w:rsidRPr="00EA6A91">
        <w:rPr>
          <w:sz w:val="24"/>
          <w:szCs w:val="24"/>
        </w:rPr>
        <w:t> -</w:t>
      </w:r>
      <w:r w:rsidRPr="00EA6A91">
        <w:rPr>
          <w:sz w:val="24"/>
          <w:szCs w:val="24"/>
        </w:rPr>
        <w:tab/>
        <w:t xml:space="preserve">di non essere stato destinatario nell’ultimo biennio, tenendo conto della data di scadenza fissata per la presentazione delle offerte, di provvedimenti </w:t>
      </w:r>
      <w:proofErr w:type="spellStart"/>
      <w:r w:rsidRPr="00EA6A91">
        <w:rPr>
          <w:sz w:val="24"/>
          <w:szCs w:val="24"/>
        </w:rPr>
        <w:t>interdittivi</w:t>
      </w:r>
      <w:proofErr w:type="spellEnd"/>
      <w:r w:rsidRPr="00EA6A91">
        <w:rPr>
          <w:sz w:val="24"/>
          <w:szCs w:val="24"/>
        </w:rPr>
        <w:t xml:space="preserve"> di cui all’art. 14 del </w:t>
      </w:r>
      <w:proofErr w:type="spellStart"/>
      <w:r w:rsidRPr="00EA6A91">
        <w:rPr>
          <w:sz w:val="24"/>
          <w:szCs w:val="24"/>
        </w:rPr>
        <w:t>D.Lgs.</w:t>
      </w:r>
      <w:proofErr w:type="spellEnd"/>
      <w:r w:rsidRPr="00EA6A91">
        <w:rPr>
          <w:sz w:val="24"/>
          <w:szCs w:val="24"/>
        </w:rPr>
        <w:t xml:space="preserve"> 81/2008 e </w:t>
      </w:r>
      <w:proofErr w:type="spellStart"/>
      <w:r w:rsidRPr="00EA6A91">
        <w:rPr>
          <w:sz w:val="24"/>
          <w:szCs w:val="24"/>
        </w:rPr>
        <w:t>smi</w:t>
      </w:r>
      <w:proofErr w:type="spellEnd"/>
      <w:r w:rsidRPr="00EA6A91">
        <w:rPr>
          <w:sz w:val="24"/>
          <w:szCs w:val="24"/>
        </w:rPr>
        <w:tab/>
      </w:r>
      <w:r w:rsidRPr="00EA6A91">
        <w:rPr>
          <w:sz w:val="24"/>
          <w:szCs w:val="24"/>
        </w:rPr>
        <w:tab/>
      </w:r>
      <w:r w:rsidRPr="00EA6A91">
        <w:rPr>
          <w:sz w:val="24"/>
          <w:szCs w:val="24"/>
        </w:rPr>
        <w:tab/>
      </w:r>
      <w:r w:rsidRPr="00EA6A91">
        <w:rPr>
          <w:sz w:val="24"/>
          <w:szCs w:val="24"/>
        </w:rPr>
        <w:tab/>
      </w:r>
      <w:r w:rsidRPr="00EA6A91">
        <w:rPr>
          <w:b/>
          <w:i/>
          <w:sz w:val="24"/>
          <w:szCs w:val="24"/>
        </w:rPr>
        <w:t>ovvero</w:t>
      </w:r>
    </w:p>
    <w:p w:rsidR="00494716" w:rsidRPr="00494716" w:rsidRDefault="00494716" w:rsidP="00494716">
      <w:pPr>
        <w:ind w:left="426" w:hanging="426"/>
        <w:jc w:val="both"/>
        <w:rPr>
          <w:color w:val="000000"/>
          <w:sz w:val="23"/>
          <w:szCs w:val="23"/>
        </w:rPr>
      </w:pPr>
      <w:r>
        <w:rPr>
          <w:sz w:val="24"/>
          <w:szCs w:val="24"/>
        </w:rPr>
        <w:t>s</w:t>
      </w:r>
      <w:r w:rsidRPr="00EA6A91">
        <w:rPr>
          <w:sz w:val="24"/>
          <w:szCs w:val="24"/>
          <w:vertAlign w:val="subscript"/>
        </w:rPr>
        <w:t>1</w:t>
      </w:r>
      <w:r w:rsidRPr="00EA6A91">
        <w:rPr>
          <w:sz w:val="24"/>
          <w:szCs w:val="24"/>
        </w:rPr>
        <w:t>-</w:t>
      </w:r>
      <w:r w:rsidRPr="00EA6A91">
        <w:rPr>
          <w:sz w:val="24"/>
          <w:szCs w:val="24"/>
        </w:rPr>
        <w:tab/>
        <w:t xml:space="preserve">di essere </w:t>
      </w:r>
      <w:r w:rsidRPr="00494716">
        <w:rPr>
          <w:sz w:val="24"/>
          <w:szCs w:val="24"/>
        </w:rPr>
        <w:t xml:space="preserve">stato destinatario nell’ultimo biennio, tenendo conto della data di scadenza fissata per la presentazione delle offerte, di provvedimenti </w:t>
      </w:r>
      <w:proofErr w:type="spellStart"/>
      <w:r w:rsidRPr="00494716">
        <w:rPr>
          <w:sz w:val="24"/>
          <w:szCs w:val="24"/>
        </w:rPr>
        <w:t>interdittivi</w:t>
      </w:r>
      <w:proofErr w:type="spellEnd"/>
      <w:r w:rsidRPr="00494716">
        <w:rPr>
          <w:sz w:val="24"/>
          <w:szCs w:val="24"/>
        </w:rPr>
        <w:t xml:space="preserve"> di cui all’art. 14 del </w:t>
      </w:r>
      <w:proofErr w:type="spellStart"/>
      <w:r w:rsidRPr="00494716">
        <w:rPr>
          <w:sz w:val="24"/>
          <w:szCs w:val="24"/>
        </w:rPr>
        <w:t>D.Lgs.</w:t>
      </w:r>
      <w:proofErr w:type="spellEnd"/>
      <w:r w:rsidRPr="00494716">
        <w:rPr>
          <w:sz w:val="24"/>
          <w:szCs w:val="24"/>
        </w:rPr>
        <w:t xml:space="preserve"> 81/2008 </w:t>
      </w:r>
      <w:proofErr w:type="spellStart"/>
      <w:r w:rsidRPr="00494716">
        <w:rPr>
          <w:color w:val="000000"/>
          <w:sz w:val="23"/>
          <w:szCs w:val="23"/>
        </w:rPr>
        <w:t>smi</w:t>
      </w:r>
      <w:proofErr w:type="spellEnd"/>
      <w:r w:rsidRPr="00494716">
        <w:rPr>
          <w:color w:val="000000"/>
          <w:sz w:val="23"/>
          <w:szCs w:val="23"/>
        </w:rPr>
        <w:t xml:space="preserve"> e che</w:t>
      </w:r>
      <w:r w:rsidRPr="00494716">
        <w:rPr>
          <w:sz w:val="24"/>
          <w:szCs w:val="24"/>
        </w:rPr>
        <w:t xml:space="preserve"> alla data di scadenza fissata per la presentazione delle offerte, il periodo di interdizione si</w:t>
      </w:r>
      <w:r w:rsidRPr="00494716">
        <w:rPr>
          <w:color w:val="000000"/>
          <w:sz w:val="23"/>
          <w:szCs w:val="23"/>
        </w:rPr>
        <w:t xml:space="preserve"> è concluso </w:t>
      </w:r>
      <w:r w:rsidRPr="00494716">
        <w:rPr>
          <w:sz w:val="24"/>
          <w:szCs w:val="24"/>
        </w:rPr>
        <w:t>(</w:t>
      </w:r>
      <w:r w:rsidRPr="00494716">
        <w:rPr>
          <w:i/>
          <w:sz w:val="24"/>
          <w:szCs w:val="24"/>
        </w:rPr>
        <w:t>indicare Autorità che ha adottato il provvedimento e gli estremi del provvedimento stesso</w:t>
      </w:r>
      <w:r w:rsidRPr="00494716">
        <w:rPr>
          <w:sz w:val="24"/>
          <w:szCs w:val="24"/>
        </w:rPr>
        <w:t>)</w:t>
      </w:r>
      <w:r w:rsidRPr="00494716">
        <w:rPr>
          <w:color w:val="000000"/>
          <w:sz w:val="23"/>
          <w:szCs w:val="23"/>
        </w:rPr>
        <w:t>:</w:t>
      </w:r>
    </w:p>
    <w:p w:rsidR="00494716" w:rsidRPr="00EA6A91" w:rsidRDefault="00494716" w:rsidP="00494716">
      <w:pPr>
        <w:widowControl w:val="0"/>
        <w:ind w:left="426" w:hanging="426"/>
        <w:jc w:val="both"/>
        <w:rPr>
          <w:sz w:val="24"/>
          <w:szCs w:val="24"/>
        </w:rPr>
      </w:pPr>
      <w:r w:rsidRPr="00494716">
        <w:rPr>
          <w:sz w:val="23"/>
          <w:szCs w:val="23"/>
        </w:rPr>
        <w:tab/>
      </w:r>
      <w:permStart w:id="1737389620" w:edGrp="everyone"/>
      <w:r w:rsidRPr="00494716">
        <w:rPr>
          <w:sz w:val="23"/>
          <w:szCs w:val="23"/>
        </w:rPr>
        <w:t>………………………………………………………………………………………………………………………………………………………………………………………………………………………………………………………………………………………………………………………………………………………………………………………………………………………………………………………………………………..</w:t>
      </w:r>
      <w:permEnd w:id="1737389620"/>
      <w:r w:rsidRPr="00494716">
        <w:rPr>
          <w:sz w:val="23"/>
          <w:szCs w:val="23"/>
        </w:rPr>
        <w:t>.</w:t>
      </w:r>
      <w:r w:rsidRPr="00494716">
        <w:rPr>
          <w:sz w:val="24"/>
          <w:szCs w:val="24"/>
        </w:rPr>
        <w:t>;</w:t>
      </w:r>
    </w:p>
    <w:p w:rsidR="00494716" w:rsidRPr="00EA6A91" w:rsidRDefault="00494716" w:rsidP="00494716">
      <w:pPr>
        <w:widowControl w:val="0"/>
        <w:ind w:left="426" w:hanging="426"/>
        <w:jc w:val="both"/>
        <w:rPr>
          <w:b/>
          <w:i/>
          <w:sz w:val="24"/>
          <w:szCs w:val="24"/>
        </w:rPr>
      </w:pPr>
      <w:r>
        <w:rPr>
          <w:sz w:val="24"/>
          <w:szCs w:val="24"/>
        </w:rPr>
        <w:t>t</w:t>
      </w:r>
      <w:r w:rsidRPr="00EA6A91">
        <w:rPr>
          <w:sz w:val="24"/>
          <w:szCs w:val="24"/>
        </w:rPr>
        <w:t> -</w:t>
      </w:r>
      <w:r w:rsidRPr="00EA6A91">
        <w:rPr>
          <w:sz w:val="24"/>
          <w:szCs w:val="24"/>
        </w:rPr>
        <w:tab/>
        <w:t>di non essersi avvalso di piani individuali di emersione di cui alla Legge</w:t>
      </w:r>
      <w:r w:rsidR="008A4497">
        <w:rPr>
          <w:sz w:val="24"/>
          <w:szCs w:val="24"/>
        </w:rPr>
        <w:t xml:space="preserve"> 18.10.2001, n. 383 e </w:t>
      </w:r>
      <w:proofErr w:type="spellStart"/>
      <w:r w:rsidR="008A4497">
        <w:rPr>
          <w:sz w:val="24"/>
          <w:szCs w:val="24"/>
        </w:rPr>
        <w:t>s.m.i.</w:t>
      </w:r>
      <w:proofErr w:type="spellEnd"/>
      <w:r w:rsidR="008A4497">
        <w:rPr>
          <w:sz w:val="24"/>
          <w:szCs w:val="24"/>
        </w:rPr>
        <w:tab/>
      </w:r>
      <w:r w:rsidRPr="00EA6A91">
        <w:rPr>
          <w:sz w:val="24"/>
          <w:szCs w:val="24"/>
        </w:rPr>
        <w:tab/>
      </w:r>
      <w:r w:rsidRPr="00EA6A91">
        <w:rPr>
          <w:b/>
          <w:i/>
          <w:sz w:val="24"/>
          <w:szCs w:val="24"/>
        </w:rPr>
        <w:t>ovvero</w:t>
      </w:r>
    </w:p>
    <w:p w:rsidR="00494716" w:rsidRPr="00EA6A91" w:rsidRDefault="00494716" w:rsidP="00494716">
      <w:pPr>
        <w:widowControl w:val="0"/>
        <w:ind w:left="426" w:hanging="426"/>
        <w:jc w:val="both"/>
        <w:rPr>
          <w:sz w:val="24"/>
          <w:szCs w:val="24"/>
        </w:rPr>
      </w:pPr>
      <w:r>
        <w:rPr>
          <w:sz w:val="24"/>
          <w:szCs w:val="24"/>
        </w:rPr>
        <w:t>t</w:t>
      </w:r>
      <w:r w:rsidRPr="00EA6A91">
        <w:rPr>
          <w:sz w:val="24"/>
          <w:szCs w:val="24"/>
          <w:vertAlign w:val="subscript"/>
        </w:rPr>
        <w:t>1</w:t>
      </w:r>
      <w:r w:rsidRPr="00EA6A91">
        <w:rPr>
          <w:sz w:val="24"/>
          <w:szCs w:val="24"/>
        </w:rPr>
        <w:t>-</w:t>
      </w:r>
      <w:r w:rsidRPr="00EA6A91">
        <w:rPr>
          <w:sz w:val="24"/>
          <w:szCs w:val="24"/>
        </w:rPr>
        <w:tab/>
        <w:t xml:space="preserve">di essersi avvalso di piani individuali di emersione di cui alla L. 383/2001 e </w:t>
      </w:r>
      <w:proofErr w:type="spellStart"/>
      <w:r w:rsidRPr="00EA6A91">
        <w:rPr>
          <w:sz w:val="24"/>
          <w:szCs w:val="24"/>
        </w:rPr>
        <w:t>smi</w:t>
      </w:r>
      <w:proofErr w:type="spellEnd"/>
      <w:r w:rsidRPr="00EA6A91">
        <w:rPr>
          <w:sz w:val="24"/>
          <w:szCs w:val="24"/>
        </w:rPr>
        <w:t xml:space="preserve"> ma che il periodo di emersione si è concluso;</w:t>
      </w:r>
    </w:p>
    <w:p w:rsidR="00494716" w:rsidRPr="00EA6A91" w:rsidRDefault="00494716" w:rsidP="00494716">
      <w:pPr>
        <w:widowControl w:val="0"/>
        <w:ind w:left="426" w:hanging="426"/>
        <w:jc w:val="both"/>
        <w:rPr>
          <w:sz w:val="24"/>
          <w:szCs w:val="24"/>
        </w:rPr>
      </w:pPr>
      <w:r>
        <w:rPr>
          <w:sz w:val="24"/>
          <w:szCs w:val="24"/>
        </w:rPr>
        <w:t>u</w:t>
      </w:r>
      <w:r w:rsidRPr="00EA6A91">
        <w:rPr>
          <w:sz w:val="24"/>
          <w:szCs w:val="24"/>
        </w:rPr>
        <w:t> -</w:t>
      </w:r>
      <w:r w:rsidRPr="00EA6A91">
        <w:rPr>
          <w:sz w:val="24"/>
          <w:szCs w:val="24"/>
        </w:rPr>
        <w:tab/>
        <w:t>di essere in regola con le norme in materia di contributi previdenziali e assistenziali e di essere consapevole che in caso contrario l’eventuale affidamento dell’appalto sarà revocato, così come previsto dal D.L. 25.09.2002, n. 210, convertito con L. 22.11.2002, n. 266;</w:t>
      </w:r>
    </w:p>
    <w:p w:rsidR="00494716" w:rsidRPr="00EA6A91" w:rsidRDefault="00494716" w:rsidP="00494716">
      <w:pPr>
        <w:widowControl w:val="0"/>
        <w:ind w:left="426" w:hanging="426"/>
        <w:jc w:val="both"/>
        <w:rPr>
          <w:sz w:val="24"/>
          <w:szCs w:val="24"/>
        </w:rPr>
      </w:pPr>
      <w:r>
        <w:rPr>
          <w:sz w:val="24"/>
          <w:szCs w:val="24"/>
        </w:rPr>
        <w:t>v</w:t>
      </w:r>
      <w:r w:rsidRPr="00EA6A91">
        <w:rPr>
          <w:sz w:val="24"/>
          <w:szCs w:val="24"/>
        </w:rPr>
        <w:t> -</w:t>
      </w:r>
      <w:r w:rsidRPr="00EA6A91">
        <w:rPr>
          <w:sz w:val="24"/>
          <w:szCs w:val="24"/>
        </w:rPr>
        <w:tab/>
        <w:t>di essere in regola con il versamento all’erario delle ritenute sui redditi di lavoro dipendente e dell’IVA;</w:t>
      </w:r>
    </w:p>
    <w:p w:rsidR="00494716" w:rsidRPr="00EA6A91" w:rsidRDefault="00494716" w:rsidP="00494716">
      <w:pPr>
        <w:widowControl w:val="0"/>
        <w:ind w:left="426" w:hanging="426"/>
        <w:jc w:val="both"/>
        <w:rPr>
          <w:sz w:val="24"/>
          <w:szCs w:val="24"/>
        </w:rPr>
      </w:pPr>
      <w:r>
        <w:rPr>
          <w:sz w:val="24"/>
          <w:szCs w:val="24"/>
        </w:rPr>
        <w:t>w</w:t>
      </w:r>
      <w:r w:rsidRPr="00EA6A91">
        <w:rPr>
          <w:sz w:val="24"/>
          <w:szCs w:val="24"/>
        </w:rPr>
        <w:t> -</w:t>
      </w:r>
      <w:r w:rsidRPr="00EA6A91">
        <w:rPr>
          <w:sz w:val="24"/>
          <w:szCs w:val="24"/>
        </w:rPr>
        <w:tab/>
        <w:t>di essere in regola con il pagamento delle retribuzioni dovute al personale dipendente;</w:t>
      </w:r>
    </w:p>
    <w:p w:rsidR="00494716" w:rsidRPr="00EA6A91" w:rsidRDefault="00494716" w:rsidP="00494716">
      <w:pPr>
        <w:widowControl w:val="0"/>
        <w:ind w:left="426" w:hanging="426"/>
        <w:jc w:val="both"/>
        <w:rPr>
          <w:sz w:val="24"/>
          <w:szCs w:val="24"/>
        </w:rPr>
      </w:pPr>
      <w:r>
        <w:rPr>
          <w:sz w:val="24"/>
          <w:szCs w:val="24"/>
        </w:rPr>
        <w:t>x</w:t>
      </w:r>
      <w:r w:rsidRPr="00EA6A91">
        <w:rPr>
          <w:sz w:val="24"/>
          <w:szCs w:val="24"/>
        </w:rPr>
        <w:t> -</w:t>
      </w:r>
      <w:r w:rsidRPr="00EA6A91">
        <w:rPr>
          <w:sz w:val="24"/>
          <w:szCs w:val="24"/>
        </w:rPr>
        <w:tab/>
        <w:t xml:space="preserve">di obbligarsi, in caso di aggiudicazione, ai sensi dell’art. 3 della L. 136/2010 e </w:t>
      </w:r>
      <w:proofErr w:type="spellStart"/>
      <w:r w:rsidRPr="00EA6A91">
        <w:rPr>
          <w:sz w:val="24"/>
          <w:szCs w:val="24"/>
        </w:rPr>
        <w:t>smi</w:t>
      </w:r>
      <w:proofErr w:type="spellEnd"/>
      <w:r w:rsidRPr="00EA6A91">
        <w:rPr>
          <w:sz w:val="24"/>
          <w:szCs w:val="24"/>
        </w:rPr>
        <w:t xml:space="preserve">, a garantire la piena tracciabilità di tutti i flussi finanziari relativi alla fornitura oggetto del presente appalto, utilizzando allo scopo apposito conto corrente dedicato e comunque assicurando il pieno rispetto della L. 136/2010 e </w:t>
      </w:r>
      <w:proofErr w:type="spellStart"/>
      <w:r w:rsidRPr="00EA6A91">
        <w:rPr>
          <w:sz w:val="24"/>
          <w:szCs w:val="24"/>
        </w:rPr>
        <w:t>smi</w:t>
      </w:r>
      <w:proofErr w:type="spellEnd"/>
      <w:r w:rsidRPr="00EA6A91">
        <w:rPr>
          <w:sz w:val="24"/>
          <w:szCs w:val="24"/>
        </w:rPr>
        <w:t>;</w:t>
      </w:r>
    </w:p>
    <w:p w:rsidR="00494716" w:rsidRPr="00EA6A91" w:rsidRDefault="00494716" w:rsidP="00494716">
      <w:pPr>
        <w:widowControl w:val="0"/>
        <w:ind w:left="426" w:hanging="426"/>
        <w:jc w:val="both"/>
        <w:rPr>
          <w:sz w:val="24"/>
          <w:szCs w:val="24"/>
        </w:rPr>
      </w:pPr>
      <w:r>
        <w:rPr>
          <w:sz w:val="24"/>
          <w:szCs w:val="24"/>
        </w:rPr>
        <w:t>y</w:t>
      </w:r>
      <w:r w:rsidRPr="00EA6A91">
        <w:rPr>
          <w:sz w:val="24"/>
          <w:szCs w:val="24"/>
        </w:rPr>
        <w:t> -</w:t>
      </w:r>
      <w:r w:rsidRPr="00EA6A91">
        <w:rPr>
          <w:sz w:val="24"/>
          <w:szCs w:val="24"/>
        </w:rPr>
        <w:tab/>
        <w:t>di essere pienamente consapevole degli impegni assunti con la sottoscrizione del “Documento F)” denominato “Patto di integrità” prodotto per la partecipazione alla presente procedura;</w:t>
      </w:r>
    </w:p>
    <w:p w:rsidR="00494716" w:rsidRPr="00EA6A91" w:rsidRDefault="00494716" w:rsidP="005A1E33">
      <w:pPr>
        <w:widowControl w:val="0"/>
        <w:ind w:left="426" w:hanging="426"/>
        <w:jc w:val="both"/>
        <w:rPr>
          <w:sz w:val="24"/>
          <w:szCs w:val="24"/>
        </w:rPr>
      </w:pPr>
      <w:r>
        <w:rPr>
          <w:sz w:val="24"/>
          <w:szCs w:val="24"/>
        </w:rPr>
        <w:t>z</w:t>
      </w:r>
      <w:r w:rsidRPr="00EA6A91">
        <w:rPr>
          <w:sz w:val="24"/>
          <w:szCs w:val="24"/>
        </w:rPr>
        <w:t> -</w:t>
      </w:r>
      <w:r w:rsidRPr="00EA6A91">
        <w:rPr>
          <w:sz w:val="24"/>
          <w:szCs w:val="24"/>
        </w:rPr>
        <w:tab/>
        <w:t xml:space="preserve">che la Ditta ed i soggetti muniti di poteri di rappresentanza della stessa non hanno rispettivamente sede, residenza o domicilio in uno dei paesi cosiddetti </w:t>
      </w:r>
      <w:r w:rsidRPr="00EA6A91">
        <w:rPr>
          <w:i/>
          <w:sz w:val="24"/>
          <w:szCs w:val="24"/>
        </w:rPr>
        <w:t>“</w:t>
      </w:r>
      <w:proofErr w:type="spellStart"/>
      <w:r w:rsidRPr="00EA6A91">
        <w:rPr>
          <w:i/>
          <w:sz w:val="24"/>
          <w:szCs w:val="24"/>
        </w:rPr>
        <w:t>black</w:t>
      </w:r>
      <w:proofErr w:type="spellEnd"/>
      <w:r w:rsidRPr="00EA6A91">
        <w:rPr>
          <w:i/>
          <w:sz w:val="24"/>
          <w:szCs w:val="24"/>
        </w:rPr>
        <w:t xml:space="preserve"> list” </w:t>
      </w:r>
      <w:r w:rsidRPr="00EA6A91">
        <w:rPr>
          <w:sz w:val="24"/>
          <w:szCs w:val="24"/>
        </w:rPr>
        <w:t>di cui al Decreto del Ministero delle Finanze 04.05.1999 ed al Decreto del Ministero dell’Economia e delle Finanze 21.11.2001 e quindi di non essere soggetto alle disposizioni di cui al D.L. 31.05.2010, n. 78, convertito con Legge 30.07.2010, n. 122 (art. 37) ed al Decreto del Ministero dell’Economia e delle Finanze 14.12.2010;</w:t>
      </w:r>
      <w:r w:rsidR="005A1E33">
        <w:rPr>
          <w:sz w:val="24"/>
          <w:szCs w:val="24"/>
        </w:rPr>
        <w:tab/>
      </w:r>
      <w:r w:rsidR="005A1E33">
        <w:rPr>
          <w:sz w:val="24"/>
          <w:szCs w:val="24"/>
        </w:rPr>
        <w:tab/>
      </w:r>
      <w:r w:rsidR="005A1E33">
        <w:rPr>
          <w:sz w:val="24"/>
          <w:szCs w:val="24"/>
        </w:rPr>
        <w:tab/>
      </w:r>
      <w:r w:rsidR="005A1E33">
        <w:rPr>
          <w:sz w:val="24"/>
          <w:szCs w:val="24"/>
        </w:rPr>
        <w:tab/>
      </w:r>
      <w:r>
        <w:rPr>
          <w:b/>
          <w:i/>
          <w:sz w:val="24"/>
          <w:szCs w:val="24"/>
        </w:rPr>
        <w:tab/>
      </w:r>
      <w:r w:rsidRPr="00EA6A91">
        <w:rPr>
          <w:b/>
          <w:i/>
          <w:sz w:val="24"/>
          <w:szCs w:val="24"/>
        </w:rPr>
        <w:t>ovvero</w:t>
      </w:r>
    </w:p>
    <w:p w:rsidR="00494716" w:rsidRPr="00EA6A91" w:rsidRDefault="00494716" w:rsidP="00494716">
      <w:pPr>
        <w:widowControl w:val="0"/>
        <w:tabs>
          <w:tab w:val="num" w:pos="284"/>
        </w:tabs>
        <w:ind w:left="426" w:hanging="426"/>
        <w:jc w:val="both"/>
        <w:rPr>
          <w:sz w:val="24"/>
          <w:szCs w:val="24"/>
        </w:rPr>
      </w:pPr>
      <w:r>
        <w:rPr>
          <w:sz w:val="24"/>
          <w:szCs w:val="24"/>
        </w:rPr>
        <w:t>z</w:t>
      </w:r>
      <w:r w:rsidRPr="00EA6A91">
        <w:rPr>
          <w:sz w:val="24"/>
          <w:szCs w:val="24"/>
          <w:vertAlign w:val="subscript"/>
        </w:rPr>
        <w:t>1 </w:t>
      </w:r>
      <w:r w:rsidRPr="00EA6A91">
        <w:rPr>
          <w:sz w:val="24"/>
          <w:szCs w:val="24"/>
        </w:rPr>
        <w:t>-</w:t>
      </w:r>
      <w:r w:rsidRPr="00EA6A91">
        <w:rPr>
          <w:sz w:val="24"/>
          <w:szCs w:val="24"/>
          <w:vertAlign w:val="subscript"/>
        </w:rPr>
        <w:t xml:space="preserve"> </w:t>
      </w:r>
      <w:r w:rsidRPr="00EA6A91">
        <w:rPr>
          <w:sz w:val="24"/>
          <w:szCs w:val="24"/>
        </w:rPr>
        <w:t xml:space="preserve">di avere sede, residenza o domicilio nel paese </w:t>
      </w:r>
      <w:r w:rsidRPr="00EA6A91">
        <w:rPr>
          <w:i/>
          <w:sz w:val="24"/>
          <w:szCs w:val="24"/>
        </w:rPr>
        <w:t>(indicare il paese)</w:t>
      </w:r>
      <w:r w:rsidRPr="00EA6A91">
        <w:rPr>
          <w:sz w:val="24"/>
          <w:szCs w:val="24"/>
        </w:rPr>
        <w:t xml:space="preserve"> </w:t>
      </w:r>
      <w:r w:rsidR="008A4497">
        <w:rPr>
          <w:sz w:val="24"/>
          <w:szCs w:val="24"/>
        </w:rPr>
        <w:t>.....................................</w:t>
      </w:r>
      <w:r w:rsidR="006B4077">
        <w:rPr>
          <w:sz w:val="24"/>
          <w:szCs w:val="24"/>
        </w:rPr>
        <w:t>....</w:t>
      </w:r>
      <w:r w:rsidR="008A4497">
        <w:rPr>
          <w:sz w:val="24"/>
          <w:szCs w:val="24"/>
        </w:rPr>
        <w:t xml:space="preserve"> </w:t>
      </w:r>
      <w:r w:rsidRPr="00EA6A91">
        <w:rPr>
          <w:sz w:val="24"/>
          <w:szCs w:val="24"/>
        </w:rPr>
        <w:t>compreso tra paesi cosiddetti “</w:t>
      </w:r>
      <w:proofErr w:type="spellStart"/>
      <w:r w:rsidRPr="00EA6A91">
        <w:rPr>
          <w:sz w:val="24"/>
          <w:szCs w:val="24"/>
        </w:rPr>
        <w:t>black</w:t>
      </w:r>
      <w:proofErr w:type="spellEnd"/>
      <w:r w:rsidRPr="00EA6A91">
        <w:rPr>
          <w:sz w:val="24"/>
          <w:szCs w:val="24"/>
        </w:rPr>
        <w:t xml:space="preserve"> list” di cui al Decreto del Ministero delle Finanze 04.05.1999 ed al Decreto del Ministero dell’Economia e delle Finanze 21.11.2001 e quindi di essere soggetto alle disposizioni di cui al D.L. 31.05.2010, n. 78, convertito con Legge 30.07.2010, n. 122 (art. 37) ed al Decreto del Ministero dell’Economia e delle Finanze 14.12.2010 e conseguentemente dichiara:</w:t>
      </w:r>
    </w:p>
    <w:p w:rsidR="00494716" w:rsidRPr="00EA6A91" w:rsidRDefault="00494716" w:rsidP="005A1E33">
      <w:pPr>
        <w:widowControl w:val="0"/>
        <w:tabs>
          <w:tab w:val="num" w:pos="993"/>
        </w:tabs>
        <w:ind w:left="709" w:hanging="283"/>
        <w:jc w:val="both"/>
        <w:rPr>
          <w:sz w:val="24"/>
          <w:szCs w:val="24"/>
        </w:rPr>
      </w:pPr>
      <w:r w:rsidRPr="00EA6A91">
        <w:rPr>
          <w:sz w:val="24"/>
          <w:szCs w:val="24"/>
        </w:rPr>
        <w:t>-</w:t>
      </w:r>
      <w:r w:rsidRPr="00EA6A91">
        <w:rPr>
          <w:sz w:val="24"/>
          <w:szCs w:val="24"/>
        </w:rPr>
        <w:tab/>
        <w:t xml:space="preserve">di essere in possesso della prescritta autorizzazione di cui all’art. 37 del D.L. 78/2010, convertito con Legge 122/2010, per la partecipazione alla presente procedura </w:t>
      </w:r>
      <w:r w:rsidRPr="00EA6A91">
        <w:rPr>
          <w:i/>
          <w:sz w:val="24"/>
          <w:szCs w:val="24"/>
        </w:rPr>
        <w:t>(indicare gli estremi dell’autorizzazione)</w:t>
      </w:r>
      <w:r w:rsidRPr="00EA6A91">
        <w:rPr>
          <w:sz w:val="24"/>
          <w:szCs w:val="24"/>
        </w:rPr>
        <w:t xml:space="preserve"> </w:t>
      </w:r>
      <w:r w:rsidR="006B4077">
        <w:rPr>
          <w:sz w:val="24"/>
          <w:szCs w:val="24"/>
        </w:rPr>
        <w:t>.............</w:t>
      </w:r>
      <w:r w:rsidR="008A4497">
        <w:rPr>
          <w:sz w:val="24"/>
          <w:szCs w:val="24"/>
        </w:rPr>
        <w:t xml:space="preserve">..................................... </w:t>
      </w:r>
      <w:r w:rsidRPr="00EA6A91">
        <w:rPr>
          <w:sz w:val="24"/>
          <w:szCs w:val="24"/>
        </w:rPr>
        <w:t>rilasciata dal Ministero dell’Economia e delle Finanze</w:t>
      </w:r>
      <w:r w:rsidRPr="00EA6A91">
        <w:rPr>
          <w:sz w:val="24"/>
          <w:szCs w:val="24"/>
        </w:rPr>
        <w:tab/>
      </w:r>
      <w:r w:rsidR="005A1E33">
        <w:rPr>
          <w:sz w:val="24"/>
          <w:szCs w:val="24"/>
        </w:rPr>
        <w:tab/>
      </w:r>
      <w:r w:rsidR="005A1E33">
        <w:rPr>
          <w:sz w:val="24"/>
          <w:szCs w:val="24"/>
        </w:rPr>
        <w:tab/>
      </w:r>
      <w:r w:rsidR="005A1E33">
        <w:rPr>
          <w:sz w:val="24"/>
          <w:szCs w:val="24"/>
        </w:rPr>
        <w:tab/>
      </w:r>
      <w:r w:rsidRPr="00EA6A91">
        <w:rPr>
          <w:sz w:val="24"/>
          <w:szCs w:val="24"/>
        </w:rPr>
        <w:tab/>
      </w:r>
      <w:r w:rsidRPr="00EA6A91">
        <w:rPr>
          <w:b/>
          <w:i/>
          <w:sz w:val="24"/>
          <w:szCs w:val="24"/>
        </w:rPr>
        <w:t>ovvero</w:t>
      </w:r>
    </w:p>
    <w:p w:rsidR="00494716" w:rsidRPr="00EA6A91" w:rsidRDefault="00494716" w:rsidP="005A1E33">
      <w:pPr>
        <w:widowControl w:val="0"/>
        <w:tabs>
          <w:tab w:val="num" w:pos="993"/>
        </w:tabs>
        <w:ind w:left="709" w:hanging="283"/>
        <w:jc w:val="both"/>
        <w:rPr>
          <w:sz w:val="24"/>
          <w:szCs w:val="24"/>
        </w:rPr>
      </w:pPr>
      <w:r w:rsidRPr="00EA6A91">
        <w:rPr>
          <w:sz w:val="24"/>
          <w:szCs w:val="24"/>
        </w:rPr>
        <w:t>-</w:t>
      </w:r>
      <w:r w:rsidRPr="00EA6A91">
        <w:rPr>
          <w:sz w:val="24"/>
          <w:szCs w:val="24"/>
        </w:rPr>
        <w:tab/>
        <w:t>di aver presentato apposita istanza al Ministero dell’Economia e delle Finanze per il rilascio della relativa autorizzazione di cui all’art. 37 del D.L. 31.05.2010, n. 78, convertito con Legge 30.07.2010, n. 122 ed allega copia di tale istanza corredata della documentazione attestante l’invio della medesima al Ministero dell’Economia e delle Finanze;</w:t>
      </w:r>
    </w:p>
    <w:p w:rsidR="00494716" w:rsidRPr="005A1E33" w:rsidRDefault="00494716" w:rsidP="005A1E33">
      <w:pPr>
        <w:widowControl w:val="0"/>
        <w:ind w:left="426" w:hanging="426"/>
        <w:jc w:val="both"/>
        <w:rPr>
          <w:sz w:val="24"/>
          <w:szCs w:val="24"/>
        </w:rPr>
      </w:pPr>
      <w:r>
        <w:rPr>
          <w:sz w:val="24"/>
          <w:szCs w:val="24"/>
        </w:rPr>
        <w:t>aa</w:t>
      </w:r>
      <w:r w:rsidRPr="00EA6A91">
        <w:rPr>
          <w:sz w:val="24"/>
          <w:szCs w:val="24"/>
        </w:rPr>
        <w:t> -</w:t>
      </w:r>
      <w:r w:rsidRPr="00EA6A91">
        <w:rPr>
          <w:sz w:val="24"/>
          <w:szCs w:val="24"/>
        </w:rPr>
        <w:tab/>
        <w:t xml:space="preserve">di autorizzare, qualora un partecipante alla presente procedura eserciti - ai sensi della Legge 7 agosto 1990, n. 241 – la facoltà di “accesso agli atti”, </w:t>
      </w:r>
      <w:proofErr w:type="spellStart"/>
      <w:r w:rsidRPr="00EA6A91">
        <w:rPr>
          <w:sz w:val="24"/>
          <w:szCs w:val="24"/>
        </w:rPr>
        <w:t>AnconAmbiente</w:t>
      </w:r>
      <w:proofErr w:type="spellEnd"/>
      <w:r w:rsidRPr="00EA6A91">
        <w:rPr>
          <w:sz w:val="24"/>
          <w:szCs w:val="24"/>
        </w:rPr>
        <w:t xml:space="preserve"> </w:t>
      </w:r>
      <w:proofErr w:type="spellStart"/>
      <w:r w:rsidRPr="00EA6A91">
        <w:rPr>
          <w:sz w:val="24"/>
          <w:szCs w:val="24"/>
        </w:rPr>
        <w:t>SpA</w:t>
      </w:r>
      <w:proofErr w:type="spellEnd"/>
      <w:r w:rsidRPr="00EA6A91">
        <w:rPr>
          <w:sz w:val="24"/>
          <w:szCs w:val="24"/>
        </w:rPr>
        <w:t xml:space="preserve"> a rilasciare copia di tutta la documentazione presentata per la partecipazione alla gara;</w:t>
      </w:r>
      <w:r w:rsidR="008A4497">
        <w:rPr>
          <w:b/>
          <w:i/>
          <w:sz w:val="24"/>
          <w:szCs w:val="24"/>
        </w:rPr>
        <w:tab/>
      </w:r>
      <w:r w:rsidR="008A4497">
        <w:rPr>
          <w:b/>
          <w:i/>
          <w:sz w:val="24"/>
          <w:szCs w:val="24"/>
        </w:rPr>
        <w:tab/>
      </w:r>
      <w:r w:rsidR="008A4497">
        <w:rPr>
          <w:b/>
          <w:i/>
          <w:sz w:val="24"/>
          <w:szCs w:val="24"/>
        </w:rPr>
        <w:tab/>
      </w:r>
      <w:r w:rsidR="008A4497">
        <w:rPr>
          <w:b/>
          <w:i/>
          <w:sz w:val="24"/>
          <w:szCs w:val="24"/>
        </w:rPr>
        <w:tab/>
      </w:r>
      <w:r w:rsidRPr="00EA6A91">
        <w:rPr>
          <w:b/>
          <w:i/>
          <w:sz w:val="24"/>
          <w:szCs w:val="24"/>
        </w:rPr>
        <w:t>ovvero</w:t>
      </w:r>
    </w:p>
    <w:p w:rsidR="00494716" w:rsidRPr="00EA6A91" w:rsidRDefault="00494716" w:rsidP="008A4497">
      <w:pPr>
        <w:widowControl w:val="0"/>
        <w:tabs>
          <w:tab w:val="left" w:pos="426"/>
        </w:tabs>
        <w:ind w:left="426" w:hanging="426"/>
        <w:jc w:val="both"/>
        <w:rPr>
          <w:sz w:val="24"/>
          <w:szCs w:val="24"/>
        </w:rPr>
      </w:pPr>
      <w:r>
        <w:rPr>
          <w:sz w:val="24"/>
          <w:szCs w:val="24"/>
        </w:rPr>
        <w:t>aa</w:t>
      </w:r>
      <w:r w:rsidRPr="00EA6A91">
        <w:rPr>
          <w:sz w:val="24"/>
          <w:szCs w:val="24"/>
          <w:vertAlign w:val="subscript"/>
        </w:rPr>
        <w:t>1</w:t>
      </w:r>
      <w:r w:rsidR="008A4497">
        <w:rPr>
          <w:sz w:val="24"/>
          <w:szCs w:val="24"/>
        </w:rPr>
        <w:t> -</w:t>
      </w:r>
      <w:r w:rsidRPr="00EA6A91">
        <w:rPr>
          <w:sz w:val="24"/>
          <w:szCs w:val="24"/>
        </w:rPr>
        <w:t xml:space="preserve">di non autorizzare l’accesso all’offerta tecnica e/o alle giustificazioni dei prezzi che saranno eventualmente richieste in sede di verifica delle offerte anomale, in quanto coperte da segreto tecnico/commerciale. </w:t>
      </w:r>
      <w:proofErr w:type="spellStart"/>
      <w:r w:rsidRPr="00EA6A91">
        <w:rPr>
          <w:sz w:val="24"/>
          <w:szCs w:val="24"/>
        </w:rPr>
        <w:t>AnconAmbiente</w:t>
      </w:r>
      <w:proofErr w:type="spellEnd"/>
      <w:r w:rsidRPr="00EA6A91">
        <w:rPr>
          <w:sz w:val="24"/>
          <w:szCs w:val="24"/>
        </w:rPr>
        <w:t xml:space="preserve"> </w:t>
      </w:r>
      <w:proofErr w:type="spellStart"/>
      <w:r w:rsidRPr="00EA6A91">
        <w:rPr>
          <w:sz w:val="24"/>
          <w:szCs w:val="24"/>
        </w:rPr>
        <w:t>SpA</w:t>
      </w:r>
      <w:proofErr w:type="spellEnd"/>
      <w:r w:rsidRPr="00EA6A91">
        <w:rPr>
          <w:sz w:val="24"/>
          <w:szCs w:val="24"/>
        </w:rPr>
        <w:t xml:space="preserve"> si riserva di valutare la compatibilità dell’istanza di riservatezza con il diritto di accesso dei soggetti interessati;</w:t>
      </w:r>
    </w:p>
    <w:p w:rsidR="00494716" w:rsidRPr="00EA6A91" w:rsidRDefault="00494716" w:rsidP="00494716">
      <w:pPr>
        <w:widowControl w:val="0"/>
        <w:ind w:left="426" w:hanging="426"/>
        <w:jc w:val="both"/>
        <w:rPr>
          <w:sz w:val="24"/>
          <w:szCs w:val="24"/>
        </w:rPr>
      </w:pPr>
      <w:proofErr w:type="spellStart"/>
      <w:r>
        <w:rPr>
          <w:sz w:val="24"/>
          <w:szCs w:val="24"/>
        </w:rPr>
        <w:t>bb</w:t>
      </w:r>
      <w:proofErr w:type="spellEnd"/>
      <w:r w:rsidRPr="00EA6A91">
        <w:rPr>
          <w:sz w:val="24"/>
          <w:szCs w:val="24"/>
        </w:rPr>
        <w:t> -</w:t>
      </w:r>
      <w:r w:rsidRPr="00EA6A91">
        <w:rPr>
          <w:sz w:val="24"/>
          <w:szCs w:val="24"/>
        </w:rPr>
        <w:tab/>
      </w:r>
      <w:r w:rsidR="005A1E33" w:rsidRPr="00EA6A91">
        <w:rPr>
          <w:sz w:val="24"/>
          <w:szCs w:val="24"/>
        </w:rPr>
        <w:t xml:space="preserve">di essere edotto degli obblighi derivanti dal “Codice </w:t>
      </w:r>
      <w:r w:rsidR="005A1E33" w:rsidRPr="00BD6B6D">
        <w:rPr>
          <w:sz w:val="24"/>
          <w:szCs w:val="24"/>
        </w:rPr>
        <w:t xml:space="preserve">Etico” </w:t>
      </w:r>
      <w:r w:rsidR="005A1E33">
        <w:rPr>
          <w:bCs/>
          <w:color w:val="000000"/>
          <w:sz w:val="24"/>
          <w:szCs w:val="24"/>
        </w:rPr>
        <w:t>e da</w:t>
      </w:r>
      <w:r w:rsidR="005A1E33" w:rsidRPr="00BD6B6D">
        <w:rPr>
          <w:bCs/>
          <w:color w:val="000000"/>
          <w:sz w:val="24"/>
          <w:szCs w:val="24"/>
        </w:rPr>
        <w:t>l Modello di Organizzazione, Gestione e Controllo (MOGC)</w:t>
      </w:r>
      <w:r w:rsidR="005A1E33" w:rsidRPr="00BD6B6D">
        <w:rPr>
          <w:b/>
          <w:bCs/>
          <w:color w:val="000000"/>
          <w:sz w:val="24"/>
          <w:szCs w:val="24"/>
        </w:rPr>
        <w:t xml:space="preserve"> </w:t>
      </w:r>
      <w:r w:rsidR="005A1E33">
        <w:rPr>
          <w:iCs/>
          <w:color w:val="000000"/>
          <w:sz w:val="24"/>
          <w:szCs w:val="24"/>
        </w:rPr>
        <w:t>adottati</w:t>
      </w:r>
      <w:r w:rsidR="005A1E33" w:rsidRPr="00BD6B6D">
        <w:rPr>
          <w:iCs/>
          <w:color w:val="000000"/>
          <w:sz w:val="24"/>
          <w:szCs w:val="24"/>
        </w:rPr>
        <w:t xml:space="preserve"> da </w:t>
      </w:r>
      <w:proofErr w:type="spellStart"/>
      <w:r w:rsidR="005A1E33" w:rsidRPr="00BD6B6D">
        <w:rPr>
          <w:iCs/>
          <w:color w:val="000000"/>
          <w:sz w:val="24"/>
          <w:szCs w:val="24"/>
        </w:rPr>
        <w:t>AnconAmbiente</w:t>
      </w:r>
      <w:proofErr w:type="spellEnd"/>
      <w:r w:rsidR="005A1E33" w:rsidRPr="00EA6A91">
        <w:rPr>
          <w:iCs/>
          <w:color w:val="000000"/>
          <w:sz w:val="24"/>
          <w:szCs w:val="24"/>
        </w:rPr>
        <w:t xml:space="preserve"> </w:t>
      </w:r>
      <w:proofErr w:type="spellStart"/>
      <w:r w:rsidR="005A1E33" w:rsidRPr="00EA6A91">
        <w:rPr>
          <w:iCs/>
          <w:color w:val="000000"/>
          <w:sz w:val="24"/>
          <w:szCs w:val="24"/>
        </w:rPr>
        <w:t>SpA</w:t>
      </w:r>
      <w:proofErr w:type="spellEnd"/>
      <w:r w:rsidR="005A1E33" w:rsidRPr="00EA6A91">
        <w:rPr>
          <w:iCs/>
          <w:color w:val="000000"/>
          <w:sz w:val="24"/>
          <w:szCs w:val="24"/>
        </w:rPr>
        <w:t xml:space="preserve"> stessa, ai sensi del Decreto Legislativo 08 Giugno 2001, n. 231 </w:t>
      </w:r>
      <w:r w:rsidR="005A1E33" w:rsidRPr="00EA6A91">
        <w:rPr>
          <w:sz w:val="24"/>
          <w:szCs w:val="24"/>
        </w:rPr>
        <w:t>e si impegna, in caso di aggiudicazione, ad osservare e a far osservare ai propri</w:t>
      </w:r>
      <w:r w:rsidR="005A1E33" w:rsidRPr="00EA6A91">
        <w:rPr>
          <w:i/>
          <w:sz w:val="24"/>
          <w:szCs w:val="24"/>
        </w:rPr>
        <w:t xml:space="preserve"> </w:t>
      </w:r>
      <w:r w:rsidR="005A1E33" w:rsidRPr="00EA6A91">
        <w:rPr>
          <w:sz w:val="24"/>
          <w:szCs w:val="24"/>
        </w:rPr>
        <w:t xml:space="preserve">dipendenti e collaboratori </w:t>
      </w:r>
      <w:r w:rsidR="005A1E33">
        <w:rPr>
          <w:sz w:val="24"/>
          <w:szCs w:val="24"/>
        </w:rPr>
        <w:t>quanto contenuto nei suddetti documenti</w:t>
      </w:r>
      <w:r w:rsidR="005A1E33" w:rsidRPr="00EA6A91">
        <w:rPr>
          <w:sz w:val="24"/>
          <w:szCs w:val="24"/>
        </w:rPr>
        <w:t>, pena la risoluzione del contratto;</w:t>
      </w:r>
    </w:p>
    <w:p w:rsidR="00494716" w:rsidRPr="00EA6A91" w:rsidRDefault="00494716" w:rsidP="00494716">
      <w:pPr>
        <w:widowControl w:val="0"/>
        <w:ind w:left="426" w:hanging="426"/>
        <w:jc w:val="both"/>
        <w:rPr>
          <w:sz w:val="24"/>
          <w:szCs w:val="24"/>
        </w:rPr>
      </w:pPr>
      <w:r>
        <w:rPr>
          <w:sz w:val="24"/>
          <w:szCs w:val="24"/>
        </w:rPr>
        <w:t>cc</w:t>
      </w:r>
      <w:r w:rsidRPr="00EA6A91">
        <w:rPr>
          <w:sz w:val="24"/>
          <w:szCs w:val="24"/>
        </w:rPr>
        <w:t> -</w:t>
      </w:r>
      <w:r w:rsidRPr="00EA6A91">
        <w:rPr>
          <w:sz w:val="24"/>
          <w:szCs w:val="24"/>
        </w:rPr>
        <w:tab/>
        <w:t xml:space="preserve">di essere a conoscenza, ai sensi e per gli effetti del </w:t>
      </w:r>
      <w:proofErr w:type="spellStart"/>
      <w:r w:rsidRPr="00EA6A91">
        <w:rPr>
          <w:sz w:val="24"/>
          <w:szCs w:val="24"/>
        </w:rPr>
        <w:t>D.Lgs.</w:t>
      </w:r>
      <w:proofErr w:type="spellEnd"/>
      <w:r w:rsidRPr="00EA6A91">
        <w:rPr>
          <w:sz w:val="24"/>
          <w:szCs w:val="24"/>
        </w:rPr>
        <w:t xml:space="preserve"> 30.06.2003, n. 196 e </w:t>
      </w:r>
      <w:proofErr w:type="spellStart"/>
      <w:r w:rsidRPr="00EA6A91">
        <w:rPr>
          <w:sz w:val="24"/>
          <w:szCs w:val="24"/>
        </w:rPr>
        <w:t>s.m.i.</w:t>
      </w:r>
      <w:proofErr w:type="spellEnd"/>
      <w:r w:rsidRPr="00EA6A91">
        <w:rPr>
          <w:sz w:val="24"/>
          <w:szCs w:val="24"/>
        </w:rPr>
        <w:t>, che i dati personali raccolti saranno trattati, anche con strumenti informatici, esclusivamente nell’ambito del procedimento per il quale la presente dichiarazione viene resa;</w:t>
      </w:r>
    </w:p>
    <w:p w:rsidR="00494716" w:rsidRPr="00EA6A91" w:rsidRDefault="00494716" w:rsidP="00494716">
      <w:pPr>
        <w:widowControl w:val="0"/>
        <w:ind w:left="426" w:hanging="426"/>
        <w:jc w:val="both"/>
        <w:rPr>
          <w:sz w:val="24"/>
          <w:szCs w:val="24"/>
        </w:rPr>
      </w:pPr>
      <w:proofErr w:type="spellStart"/>
      <w:r>
        <w:rPr>
          <w:sz w:val="24"/>
          <w:szCs w:val="24"/>
        </w:rPr>
        <w:t>dd</w:t>
      </w:r>
      <w:proofErr w:type="spellEnd"/>
      <w:r w:rsidRPr="00EA6A91">
        <w:rPr>
          <w:sz w:val="24"/>
          <w:szCs w:val="24"/>
        </w:rPr>
        <w:t> -</w:t>
      </w:r>
      <w:r w:rsidRPr="00EA6A91">
        <w:rPr>
          <w:sz w:val="24"/>
          <w:szCs w:val="24"/>
        </w:rPr>
        <w:tab/>
        <w:t xml:space="preserve">di autorizzare, ai sensi del </w:t>
      </w:r>
      <w:proofErr w:type="spellStart"/>
      <w:r w:rsidRPr="00EA6A91">
        <w:rPr>
          <w:sz w:val="24"/>
          <w:szCs w:val="24"/>
        </w:rPr>
        <w:t>D.Lgs.</w:t>
      </w:r>
      <w:proofErr w:type="spellEnd"/>
      <w:r w:rsidRPr="00EA6A91">
        <w:rPr>
          <w:sz w:val="24"/>
          <w:szCs w:val="24"/>
        </w:rPr>
        <w:t xml:space="preserve"> 30.06.2003, n. 196 e </w:t>
      </w:r>
      <w:proofErr w:type="spellStart"/>
      <w:r w:rsidRPr="00EA6A91">
        <w:rPr>
          <w:sz w:val="24"/>
          <w:szCs w:val="24"/>
        </w:rPr>
        <w:t>s.m.i.</w:t>
      </w:r>
      <w:proofErr w:type="spellEnd"/>
      <w:r w:rsidRPr="00EA6A91">
        <w:rPr>
          <w:sz w:val="24"/>
          <w:szCs w:val="24"/>
        </w:rPr>
        <w:t xml:space="preserve">,  </w:t>
      </w:r>
      <w:proofErr w:type="spellStart"/>
      <w:r w:rsidRPr="00EA6A91">
        <w:rPr>
          <w:sz w:val="24"/>
          <w:szCs w:val="24"/>
        </w:rPr>
        <w:t>AnconAmbiente</w:t>
      </w:r>
      <w:proofErr w:type="spellEnd"/>
      <w:r w:rsidRPr="00EA6A91">
        <w:rPr>
          <w:sz w:val="24"/>
          <w:szCs w:val="24"/>
        </w:rPr>
        <w:t xml:space="preserve"> </w:t>
      </w:r>
      <w:proofErr w:type="spellStart"/>
      <w:r w:rsidRPr="00EA6A91">
        <w:rPr>
          <w:sz w:val="24"/>
          <w:szCs w:val="24"/>
        </w:rPr>
        <w:t>SpA</w:t>
      </w:r>
      <w:proofErr w:type="spellEnd"/>
      <w:r w:rsidRPr="00EA6A91">
        <w:rPr>
          <w:sz w:val="24"/>
          <w:szCs w:val="24"/>
        </w:rPr>
        <w:t xml:space="preserve"> ad effettuare il trattamento dei dati forniti dal dichiarante nel presente procedimento di gara al solo fine di svolgere la propria attività;</w:t>
      </w:r>
    </w:p>
    <w:p w:rsidR="00494716" w:rsidRPr="00EA6A91" w:rsidRDefault="00494716" w:rsidP="00494716">
      <w:pPr>
        <w:widowControl w:val="0"/>
        <w:ind w:left="426" w:hanging="426"/>
        <w:jc w:val="both"/>
        <w:rPr>
          <w:sz w:val="24"/>
          <w:szCs w:val="24"/>
        </w:rPr>
      </w:pPr>
      <w:proofErr w:type="spellStart"/>
      <w:r>
        <w:rPr>
          <w:sz w:val="24"/>
          <w:szCs w:val="24"/>
        </w:rPr>
        <w:t>ee</w:t>
      </w:r>
      <w:proofErr w:type="spellEnd"/>
      <w:r w:rsidRPr="00EA6A91">
        <w:rPr>
          <w:sz w:val="24"/>
          <w:szCs w:val="24"/>
        </w:rPr>
        <w:t> -</w:t>
      </w:r>
      <w:r w:rsidRPr="00EA6A91">
        <w:rPr>
          <w:sz w:val="24"/>
          <w:szCs w:val="24"/>
        </w:rPr>
        <w:tab/>
        <w:t xml:space="preserve">di accettare che i dati relativi al presente appalto saranno pubblicati ai sensi della Legge 190/2012 e </w:t>
      </w:r>
      <w:proofErr w:type="spellStart"/>
      <w:r w:rsidRPr="00EA6A91">
        <w:rPr>
          <w:sz w:val="24"/>
          <w:szCs w:val="24"/>
        </w:rPr>
        <w:t>s.m.i.</w:t>
      </w:r>
      <w:proofErr w:type="spellEnd"/>
      <w:r w:rsidRPr="00EA6A91">
        <w:rPr>
          <w:sz w:val="24"/>
          <w:szCs w:val="24"/>
        </w:rPr>
        <w:t xml:space="preserve"> e del </w:t>
      </w:r>
      <w:proofErr w:type="spellStart"/>
      <w:r w:rsidRPr="00EA6A91">
        <w:rPr>
          <w:sz w:val="24"/>
          <w:szCs w:val="24"/>
        </w:rPr>
        <w:t>D.Lgs</w:t>
      </w:r>
      <w:proofErr w:type="spellEnd"/>
      <w:r w:rsidRPr="00EA6A91">
        <w:rPr>
          <w:sz w:val="24"/>
          <w:szCs w:val="24"/>
        </w:rPr>
        <w:t xml:space="preserve"> 33/2013 e </w:t>
      </w:r>
      <w:proofErr w:type="spellStart"/>
      <w:r w:rsidRPr="00EA6A91">
        <w:rPr>
          <w:sz w:val="24"/>
          <w:szCs w:val="24"/>
        </w:rPr>
        <w:t>smi</w:t>
      </w:r>
      <w:proofErr w:type="spellEnd"/>
      <w:r w:rsidRPr="00EA6A91">
        <w:rPr>
          <w:sz w:val="24"/>
          <w:szCs w:val="24"/>
        </w:rPr>
        <w:t>;</w:t>
      </w:r>
    </w:p>
    <w:p w:rsidR="00494716" w:rsidRPr="00EA6A91" w:rsidRDefault="00494716" w:rsidP="00494716">
      <w:pPr>
        <w:widowControl w:val="0"/>
        <w:ind w:left="426" w:hanging="426"/>
        <w:jc w:val="both"/>
        <w:rPr>
          <w:sz w:val="24"/>
          <w:szCs w:val="24"/>
        </w:rPr>
      </w:pPr>
      <w:proofErr w:type="spellStart"/>
      <w:r>
        <w:rPr>
          <w:sz w:val="24"/>
          <w:szCs w:val="24"/>
        </w:rPr>
        <w:t>ff</w:t>
      </w:r>
      <w:proofErr w:type="spellEnd"/>
      <w:r w:rsidRPr="00EA6A91">
        <w:rPr>
          <w:sz w:val="24"/>
          <w:szCs w:val="24"/>
        </w:rPr>
        <w:t> -</w:t>
      </w:r>
      <w:r w:rsidRPr="00EA6A91">
        <w:rPr>
          <w:sz w:val="24"/>
          <w:szCs w:val="24"/>
        </w:rPr>
        <w:tab/>
        <w:t xml:space="preserve">di autorizzare </w:t>
      </w:r>
      <w:proofErr w:type="spellStart"/>
      <w:r w:rsidRPr="00EA6A91">
        <w:rPr>
          <w:sz w:val="24"/>
          <w:szCs w:val="24"/>
        </w:rPr>
        <w:t>AnconAmbiente</w:t>
      </w:r>
      <w:proofErr w:type="spellEnd"/>
      <w:r w:rsidRPr="00EA6A91">
        <w:rPr>
          <w:sz w:val="24"/>
          <w:szCs w:val="24"/>
        </w:rPr>
        <w:t xml:space="preserve"> </w:t>
      </w:r>
      <w:proofErr w:type="spellStart"/>
      <w:r w:rsidRPr="00EA6A91">
        <w:rPr>
          <w:sz w:val="24"/>
          <w:szCs w:val="24"/>
        </w:rPr>
        <w:t>SpA</w:t>
      </w:r>
      <w:proofErr w:type="spellEnd"/>
      <w:r w:rsidRPr="00EA6A91">
        <w:rPr>
          <w:sz w:val="24"/>
          <w:szCs w:val="24"/>
        </w:rPr>
        <w:t xml:space="preserve"> ad effettuare il trattamento dei dati personali anche con riferimento a quanto previsto dall’art. 48/bis del DPR 602/1973;</w:t>
      </w:r>
    </w:p>
    <w:p w:rsidR="00494716" w:rsidRDefault="00494716" w:rsidP="00494716">
      <w:pPr>
        <w:ind w:left="426" w:hanging="426"/>
        <w:jc w:val="both"/>
        <w:rPr>
          <w:sz w:val="23"/>
          <w:szCs w:val="23"/>
        </w:rPr>
      </w:pPr>
      <w:r>
        <w:rPr>
          <w:sz w:val="24"/>
          <w:szCs w:val="24"/>
        </w:rPr>
        <w:t>gg</w:t>
      </w:r>
      <w:r w:rsidRPr="00EA6A91">
        <w:rPr>
          <w:sz w:val="24"/>
          <w:szCs w:val="24"/>
        </w:rPr>
        <w:t> -</w:t>
      </w:r>
      <w:r w:rsidRPr="00EA6A91">
        <w:rPr>
          <w:sz w:val="24"/>
          <w:szCs w:val="24"/>
        </w:rPr>
        <w:tab/>
        <w:t xml:space="preserve">di essere a conoscenza delle sanzioni penali previste dal D.P.R. 28.12.2000, n. </w:t>
      </w:r>
      <w:r>
        <w:rPr>
          <w:sz w:val="24"/>
          <w:szCs w:val="24"/>
        </w:rPr>
        <w:tab/>
      </w:r>
      <w:r w:rsidRPr="00EA6A91">
        <w:rPr>
          <w:sz w:val="24"/>
          <w:szCs w:val="24"/>
        </w:rPr>
        <w:t xml:space="preserve">445 e </w:t>
      </w:r>
      <w:proofErr w:type="spellStart"/>
      <w:r w:rsidRPr="00EA6A91">
        <w:rPr>
          <w:sz w:val="24"/>
          <w:szCs w:val="24"/>
        </w:rPr>
        <w:t>s.m.i.</w:t>
      </w:r>
      <w:proofErr w:type="spellEnd"/>
      <w:r w:rsidRPr="00EA6A91">
        <w:rPr>
          <w:sz w:val="24"/>
          <w:szCs w:val="24"/>
        </w:rPr>
        <w:t xml:space="preserve"> per le ipotesi di falsità in atti e dichiarazioni mendaci ivi indicate.</w:t>
      </w:r>
    </w:p>
    <w:p w:rsidR="00494716" w:rsidRDefault="00494716" w:rsidP="00494716">
      <w:pPr>
        <w:ind w:left="426" w:hanging="426"/>
        <w:jc w:val="both"/>
        <w:rPr>
          <w:sz w:val="23"/>
          <w:szCs w:val="23"/>
        </w:rPr>
      </w:pPr>
    </w:p>
    <w:p w:rsidR="00494716" w:rsidRDefault="00494716" w:rsidP="007078B6">
      <w:pPr>
        <w:ind w:left="425"/>
        <w:jc w:val="both"/>
        <w:rPr>
          <w:sz w:val="23"/>
          <w:szCs w:val="23"/>
        </w:rPr>
      </w:pPr>
    </w:p>
    <w:p w:rsidR="004D3003" w:rsidRPr="006B4077" w:rsidRDefault="001F6926" w:rsidP="00561748">
      <w:pPr>
        <w:ind w:left="1560" w:right="709" w:hanging="427"/>
        <w:jc w:val="both"/>
        <w:rPr>
          <w:sz w:val="23"/>
          <w:szCs w:val="23"/>
        </w:rPr>
      </w:pPr>
      <w:permStart w:id="1426919947" w:edGrp="everyone"/>
      <w:permEnd w:id="1426919947"/>
      <w:r w:rsidRPr="006B4077">
        <w:rPr>
          <w:sz w:val="23"/>
          <w:szCs w:val="23"/>
        </w:rPr>
        <w:tab/>
      </w:r>
      <w:r w:rsidRPr="006B4077">
        <w:rPr>
          <w:sz w:val="23"/>
          <w:szCs w:val="23"/>
        </w:rPr>
        <w:tab/>
      </w:r>
      <w:r w:rsidR="00466A99" w:rsidRPr="006B4077">
        <w:rPr>
          <w:sz w:val="23"/>
          <w:szCs w:val="23"/>
        </w:rPr>
        <w:tab/>
      </w:r>
      <w:r w:rsidR="00466A99" w:rsidRPr="006B4077">
        <w:rPr>
          <w:sz w:val="23"/>
          <w:szCs w:val="23"/>
        </w:rPr>
        <w:tab/>
      </w:r>
      <w:r w:rsidR="00466A99" w:rsidRPr="006B4077">
        <w:rPr>
          <w:sz w:val="23"/>
          <w:szCs w:val="23"/>
        </w:rPr>
        <w:tab/>
        <w:t>***********</w:t>
      </w:r>
    </w:p>
    <w:p w:rsidR="004D3003" w:rsidRPr="006B4077" w:rsidRDefault="004D3003" w:rsidP="00561748">
      <w:pPr>
        <w:ind w:left="1560" w:right="709" w:hanging="427"/>
        <w:jc w:val="both"/>
        <w:rPr>
          <w:sz w:val="23"/>
          <w:szCs w:val="23"/>
        </w:rPr>
      </w:pPr>
    </w:p>
    <w:p w:rsidR="0046062C" w:rsidRPr="00494716" w:rsidRDefault="0046062C" w:rsidP="00561748">
      <w:pPr>
        <w:ind w:left="1560" w:right="709" w:hanging="427"/>
        <w:jc w:val="both"/>
        <w:rPr>
          <w:sz w:val="23"/>
          <w:szCs w:val="23"/>
          <w:highlight w:val="lightGray"/>
        </w:rPr>
      </w:pPr>
    </w:p>
    <w:p w:rsidR="0046062C" w:rsidRPr="00494716" w:rsidRDefault="0046062C" w:rsidP="00561748">
      <w:pPr>
        <w:ind w:left="1560" w:right="709" w:hanging="427"/>
        <w:jc w:val="both"/>
        <w:rPr>
          <w:sz w:val="23"/>
          <w:szCs w:val="23"/>
          <w:highlight w:val="lightGray"/>
        </w:rPr>
      </w:pPr>
    </w:p>
    <w:p w:rsidR="00855489" w:rsidRPr="0046062C" w:rsidRDefault="00855489" w:rsidP="00855489">
      <w:pPr>
        <w:pStyle w:val="Rientrocorpodeltesto3"/>
        <w:tabs>
          <w:tab w:val="left" w:pos="4536"/>
        </w:tabs>
        <w:spacing w:after="120" w:line="360" w:lineRule="atLeast"/>
        <w:ind w:left="0" w:firstLine="0"/>
        <w:rPr>
          <w:sz w:val="23"/>
          <w:szCs w:val="23"/>
        </w:rPr>
      </w:pPr>
      <w:r w:rsidRPr="0046062C">
        <w:rPr>
          <w:sz w:val="23"/>
          <w:szCs w:val="23"/>
        </w:rPr>
        <w:t xml:space="preserve">Dichiara altresì, ai sensi dell’art. 80 del D.Lgs. 50/2016 e </w:t>
      </w:r>
      <w:proofErr w:type="spellStart"/>
      <w:r w:rsidRPr="0046062C">
        <w:rPr>
          <w:sz w:val="23"/>
          <w:szCs w:val="23"/>
        </w:rPr>
        <w:t>smi</w:t>
      </w:r>
      <w:proofErr w:type="spellEnd"/>
      <w:r w:rsidRPr="0046062C">
        <w:rPr>
          <w:sz w:val="23"/>
          <w:szCs w:val="23"/>
        </w:rPr>
        <w:t xml:space="preserve">, che </w:t>
      </w:r>
      <w:r w:rsidR="005A1E33">
        <w:rPr>
          <w:sz w:val="23"/>
          <w:szCs w:val="23"/>
        </w:rPr>
        <w:t>la Ditta</w:t>
      </w:r>
      <w:r w:rsidRPr="0046062C">
        <w:rPr>
          <w:sz w:val="23"/>
          <w:szCs w:val="23"/>
        </w:rPr>
        <w:t xml:space="preserve"> </w:t>
      </w:r>
      <w:permStart w:id="1745690618" w:edGrp="everyone"/>
      <w:r w:rsidRPr="0046062C">
        <w:rPr>
          <w:sz w:val="23"/>
          <w:szCs w:val="23"/>
        </w:rPr>
        <w:t>………………………………………</w:t>
      </w:r>
      <w:permEnd w:id="1745690618"/>
      <w:r w:rsidRPr="0046062C">
        <w:rPr>
          <w:sz w:val="23"/>
          <w:szCs w:val="23"/>
        </w:rPr>
        <w:t xml:space="preserve"> è composta dai soggetti di seguito elencati:</w:t>
      </w:r>
    </w:p>
    <w:p w:rsidR="00855489" w:rsidRPr="0046062C" w:rsidRDefault="00855489" w:rsidP="00855489">
      <w:pPr>
        <w:pStyle w:val="Rientrocorpodeltesto3"/>
        <w:spacing w:line="360" w:lineRule="atLeast"/>
        <w:ind w:left="142" w:hanging="142"/>
        <w:rPr>
          <w:sz w:val="23"/>
          <w:szCs w:val="23"/>
        </w:rPr>
      </w:pPr>
      <w:r w:rsidRPr="0046062C">
        <w:rPr>
          <w:sz w:val="23"/>
          <w:szCs w:val="23"/>
        </w:rPr>
        <w:t>- </w:t>
      </w:r>
      <w:permStart w:id="567088036" w:edGrp="everyone"/>
      <w:r w:rsidRPr="0046062C">
        <w:rPr>
          <w:sz w:val="23"/>
          <w:szCs w:val="23"/>
        </w:rPr>
        <w:t>………………………………</w:t>
      </w:r>
      <w:permEnd w:id="567088036"/>
      <w:r w:rsidRPr="0046062C">
        <w:rPr>
          <w:sz w:val="23"/>
          <w:szCs w:val="23"/>
        </w:rPr>
        <w:t xml:space="preserve"> in qualità di </w:t>
      </w:r>
      <w:permStart w:id="1598715630" w:edGrp="everyone"/>
      <w:r w:rsidRPr="0046062C">
        <w:rPr>
          <w:sz w:val="23"/>
          <w:szCs w:val="23"/>
        </w:rPr>
        <w:t>..................................................................</w:t>
      </w:r>
      <w:permEnd w:id="1598715630"/>
      <w:r w:rsidRPr="0046062C">
        <w:rPr>
          <w:sz w:val="23"/>
          <w:szCs w:val="23"/>
        </w:rPr>
        <w:t xml:space="preserve">., nato/a il </w:t>
      </w:r>
      <w:permStart w:id="1497454820" w:edGrp="everyone"/>
      <w:r w:rsidRPr="0046062C">
        <w:rPr>
          <w:sz w:val="23"/>
          <w:szCs w:val="23"/>
        </w:rPr>
        <w:t>…………………….</w:t>
      </w:r>
      <w:permEnd w:id="1497454820"/>
      <w:r w:rsidRPr="0046062C">
        <w:rPr>
          <w:sz w:val="23"/>
          <w:szCs w:val="23"/>
        </w:rPr>
        <w:t xml:space="preserve"> in </w:t>
      </w:r>
      <w:permStart w:id="727605562" w:edGrp="everyone"/>
      <w:r w:rsidRPr="0046062C">
        <w:rPr>
          <w:sz w:val="23"/>
          <w:szCs w:val="23"/>
        </w:rPr>
        <w:t>……………………</w:t>
      </w:r>
      <w:permEnd w:id="727605562"/>
      <w:r w:rsidRPr="0046062C">
        <w:rPr>
          <w:sz w:val="23"/>
          <w:szCs w:val="23"/>
        </w:rPr>
        <w:t xml:space="preserve"> e residente in </w:t>
      </w:r>
      <w:permStart w:id="1622892759" w:edGrp="everyone"/>
      <w:r w:rsidRPr="0046062C">
        <w:rPr>
          <w:sz w:val="23"/>
          <w:szCs w:val="23"/>
        </w:rPr>
        <w:t>…………………</w:t>
      </w:r>
      <w:permEnd w:id="1622892759"/>
      <w:r w:rsidRPr="0046062C">
        <w:rPr>
          <w:sz w:val="23"/>
          <w:szCs w:val="23"/>
        </w:rPr>
        <w:t xml:space="preserve"> – via </w:t>
      </w:r>
      <w:permStart w:id="1832135198" w:edGrp="everyone"/>
      <w:r w:rsidRPr="0046062C">
        <w:rPr>
          <w:sz w:val="23"/>
          <w:szCs w:val="23"/>
        </w:rPr>
        <w:t>……………….…</w:t>
      </w:r>
      <w:permEnd w:id="1832135198"/>
      <w:r w:rsidRPr="0046062C">
        <w:rPr>
          <w:sz w:val="23"/>
          <w:szCs w:val="23"/>
        </w:rPr>
        <w:t xml:space="preserve"> -;</w:t>
      </w:r>
    </w:p>
    <w:p w:rsidR="00C2588A" w:rsidRPr="0046062C" w:rsidRDefault="00855489" w:rsidP="00C2588A">
      <w:pPr>
        <w:pStyle w:val="Rientrocorpodeltesto3"/>
        <w:spacing w:line="360" w:lineRule="atLeast"/>
        <w:ind w:left="142" w:hanging="142"/>
        <w:rPr>
          <w:sz w:val="23"/>
          <w:szCs w:val="23"/>
        </w:rPr>
      </w:pPr>
      <w:r w:rsidRPr="0046062C">
        <w:rPr>
          <w:sz w:val="23"/>
          <w:szCs w:val="23"/>
        </w:rPr>
        <w:t>- </w:t>
      </w:r>
      <w:permStart w:id="1623927132" w:edGrp="everyone"/>
      <w:r w:rsidR="00C2588A" w:rsidRPr="0046062C">
        <w:rPr>
          <w:sz w:val="23"/>
          <w:szCs w:val="23"/>
        </w:rPr>
        <w:t>………………………………</w:t>
      </w:r>
      <w:permEnd w:id="1623927132"/>
      <w:r w:rsidR="00C2588A" w:rsidRPr="0046062C">
        <w:rPr>
          <w:sz w:val="23"/>
          <w:szCs w:val="23"/>
        </w:rPr>
        <w:t xml:space="preserve"> in qualità di </w:t>
      </w:r>
      <w:permStart w:id="626796847" w:edGrp="everyone"/>
      <w:r w:rsidR="00C2588A" w:rsidRPr="0046062C">
        <w:rPr>
          <w:sz w:val="23"/>
          <w:szCs w:val="23"/>
        </w:rPr>
        <w:t>..................................................................</w:t>
      </w:r>
      <w:permEnd w:id="626796847"/>
      <w:r w:rsidR="00C2588A" w:rsidRPr="0046062C">
        <w:rPr>
          <w:sz w:val="23"/>
          <w:szCs w:val="23"/>
        </w:rPr>
        <w:t xml:space="preserve">., nato/a il </w:t>
      </w:r>
      <w:permStart w:id="1698856060" w:edGrp="everyone"/>
      <w:r w:rsidR="00C2588A" w:rsidRPr="0046062C">
        <w:rPr>
          <w:sz w:val="23"/>
          <w:szCs w:val="23"/>
        </w:rPr>
        <w:t>…………………….</w:t>
      </w:r>
      <w:permEnd w:id="1698856060"/>
      <w:r w:rsidR="00C2588A" w:rsidRPr="0046062C">
        <w:rPr>
          <w:sz w:val="23"/>
          <w:szCs w:val="23"/>
        </w:rPr>
        <w:t xml:space="preserve"> in </w:t>
      </w:r>
      <w:permStart w:id="97997165" w:edGrp="everyone"/>
      <w:r w:rsidR="00C2588A" w:rsidRPr="0046062C">
        <w:rPr>
          <w:sz w:val="23"/>
          <w:szCs w:val="23"/>
        </w:rPr>
        <w:t>……………………</w:t>
      </w:r>
      <w:permEnd w:id="97997165"/>
      <w:r w:rsidR="00C2588A" w:rsidRPr="0046062C">
        <w:rPr>
          <w:sz w:val="23"/>
          <w:szCs w:val="23"/>
        </w:rPr>
        <w:t xml:space="preserve"> e residente in </w:t>
      </w:r>
      <w:permStart w:id="263668386" w:edGrp="everyone"/>
      <w:r w:rsidR="00C2588A" w:rsidRPr="0046062C">
        <w:rPr>
          <w:sz w:val="23"/>
          <w:szCs w:val="23"/>
        </w:rPr>
        <w:t>…………………</w:t>
      </w:r>
      <w:permEnd w:id="263668386"/>
      <w:r w:rsidR="00C2588A" w:rsidRPr="0046062C">
        <w:rPr>
          <w:sz w:val="23"/>
          <w:szCs w:val="23"/>
        </w:rPr>
        <w:t xml:space="preserve"> – via </w:t>
      </w:r>
      <w:permStart w:id="1820926830" w:edGrp="everyone"/>
      <w:r w:rsidR="00C2588A" w:rsidRPr="0046062C">
        <w:rPr>
          <w:sz w:val="23"/>
          <w:szCs w:val="23"/>
        </w:rPr>
        <w:t>……………….…</w:t>
      </w:r>
      <w:permEnd w:id="1820926830"/>
      <w:r w:rsidR="00C2588A" w:rsidRPr="0046062C">
        <w:rPr>
          <w:sz w:val="23"/>
          <w:szCs w:val="23"/>
        </w:rPr>
        <w:t xml:space="preserve"> -;</w:t>
      </w:r>
    </w:p>
    <w:p w:rsidR="00C2588A" w:rsidRPr="0046062C" w:rsidRDefault="00855489" w:rsidP="00C2588A">
      <w:pPr>
        <w:pStyle w:val="Rientrocorpodeltesto3"/>
        <w:spacing w:line="360" w:lineRule="atLeast"/>
        <w:ind w:left="142" w:hanging="142"/>
        <w:rPr>
          <w:sz w:val="23"/>
          <w:szCs w:val="23"/>
        </w:rPr>
      </w:pPr>
      <w:r w:rsidRPr="0046062C">
        <w:rPr>
          <w:sz w:val="23"/>
          <w:szCs w:val="23"/>
        </w:rPr>
        <w:t>- </w:t>
      </w:r>
      <w:permStart w:id="1506944147" w:edGrp="everyone"/>
      <w:r w:rsidR="00C2588A" w:rsidRPr="0046062C">
        <w:rPr>
          <w:sz w:val="23"/>
          <w:szCs w:val="23"/>
        </w:rPr>
        <w:t>………………………………</w:t>
      </w:r>
      <w:permEnd w:id="1506944147"/>
      <w:r w:rsidR="00C2588A" w:rsidRPr="0046062C">
        <w:rPr>
          <w:sz w:val="23"/>
          <w:szCs w:val="23"/>
        </w:rPr>
        <w:t xml:space="preserve"> in qualità di </w:t>
      </w:r>
      <w:permStart w:id="1153507057" w:edGrp="everyone"/>
      <w:r w:rsidR="00C2588A" w:rsidRPr="0046062C">
        <w:rPr>
          <w:sz w:val="23"/>
          <w:szCs w:val="23"/>
        </w:rPr>
        <w:t>..................................................................</w:t>
      </w:r>
      <w:permEnd w:id="1153507057"/>
      <w:r w:rsidR="00C2588A" w:rsidRPr="0046062C">
        <w:rPr>
          <w:sz w:val="23"/>
          <w:szCs w:val="23"/>
        </w:rPr>
        <w:t xml:space="preserve">., nato/a il </w:t>
      </w:r>
      <w:permStart w:id="800870552" w:edGrp="everyone"/>
      <w:r w:rsidR="00C2588A" w:rsidRPr="0046062C">
        <w:rPr>
          <w:sz w:val="23"/>
          <w:szCs w:val="23"/>
        </w:rPr>
        <w:t>…………………….</w:t>
      </w:r>
      <w:permEnd w:id="800870552"/>
      <w:r w:rsidR="00C2588A" w:rsidRPr="0046062C">
        <w:rPr>
          <w:sz w:val="23"/>
          <w:szCs w:val="23"/>
        </w:rPr>
        <w:t xml:space="preserve"> in </w:t>
      </w:r>
      <w:permStart w:id="1019570728" w:edGrp="everyone"/>
      <w:r w:rsidR="00C2588A" w:rsidRPr="0046062C">
        <w:rPr>
          <w:sz w:val="23"/>
          <w:szCs w:val="23"/>
        </w:rPr>
        <w:t>……………………</w:t>
      </w:r>
      <w:permEnd w:id="1019570728"/>
      <w:r w:rsidR="00C2588A" w:rsidRPr="0046062C">
        <w:rPr>
          <w:sz w:val="23"/>
          <w:szCs w:val="23"/>
        </w:rPr>
        <w:t xml:space="preserve"> e residente in </w:t>
      </w:r>
      <w:permStart w:id="149624936" w:edGrp="everyone"/>
      <w:r w:rsidR="00C2588A" w:rsidRPr="0046062C">
        <w:rPr>
          <w:sz w:val="23"/>
          <w:szCs w:val="23"/>
        </w:rPr>
        <w:t>…………………</w:t>
      </w:r>
      <w:permEnd w:id="149624936"/>
      <w:r w:rsidR="00C2588A" w:rsidRPr="0046062C">
        <w:rPr>
          <w:sz w:val="23"/>
          <w:szCs w:val="23"/>
        </w:rPr>
        <w:t xml:space="preserve"> – via </w:t>
      </w:r>
      <w:permStart w:id="1897616088" w:edGrp="everyone"/>
      <w:r w:rsidR="00C2588A" w:rsidRPr="0046062C">
        <w:rPr>
          <w:sz w:val="23"/>
          <w:szCs w:val="23"/>
        </w:rPr>
        <w:t>……………….…</w:t>
      </w:r>
      <w:permEnd w:id="1897616088"/>
      <w:r w:rsidR="00C2588A" w:rsidRPr="0046062C">
        <w:rPr>
          <w:sz w:val="23"/>
          <w:szCs w:val="23"/>
        </w:rPr>
        <w:t xml:space="preserve"> -;</w:t>
      </w:r>
    </w:p>
    <w:p w:rsidR="00C2588A" w:rsidRPr="0046062C" w:rsidRDefault="00855489" w:rsidP="00C2588A">
      <w:pPr>
        <w:pStyle w:val="Rientrocorpodeltesto3"/>
        <w:spacing w:line="360" w:lineRule="atLeast"/>
        <w:ind w:left="142" w:hanging="142"/>
        <w:rPr>
          <w:sz w:val="23"/>
          <w:szCs w:val="23"/>
        </w:rPr>
      </w:pPr>
      <w:r w:rsidRPr="0046062C">
        <w:rPr>
          <w:sz w:val="23"/>
          <w:szCs w:val="23"/>
        </w:rPr>
        <w:t>- </w:t>
      </w:r>
      <w:permStart w:id="1689150553" w:edGrp="everyone"/>
      <w:r w:rsidR="00C2588A" w:rsidRPr="0046062C">
        <w:rPr>
          <w:sz w:val="23"/>
          <w:szCs w:val="23"/>
        </w:rPr>
        <w:t>………………………………</w:t>
      </w:r>
      <w:permEnd w:id="1689150553"/>
      <w:r w:rsidR="00C2588A" w:rsidRPr="0046062C">
        <w:rPr>
          <w:sz w:val="23"/>
          <w:szCs w:val="23"/>
        </w:rPr>
        <w:t xml:space="preserve"> in qualità di </w:t>
      </w:r>
      <w:permStart w:id="19865841" w:edGrp="everyone"/>
      <w:r w:rsidR="00C2588A" w:rsidRPr="0046062C">
        <w:rPr>
          <w:sz w:val="23"/>
          <w:szCs w:val="23"/>
        </w:rPr>
        <w:t>..................................................................</w:t>
      </w:r>
      <w:permEnd w:id="19865841"/>
      <w:r w:rsidR="00C2588A" w:rsidRPr="0046062C">
        <w:rPr>
          <w:sz w:val="23"/>
          <w:szCs w:val="23"/>
        </w:rPr>
        <w:t xml:space="preserve">., nato/a il </w:t>
      </w:r>
      <w:permStart w:id="1461200733" w:edGrp="everyone"/>
      <w:r w:rsidR="00C2588A" w:rsidRPr="0046062C">
        <w:rPr>
          <w:sz w:val="23"/>
          <w:szCs w:val="23"/>
        </w:rPr>
        <w:t>…………………….</w:t>
      </w:r>
      <w:permEnd w:id="1461200733"/>
      <w:r w:rsidR="00C2588A" w:rsidRPr="0046062C">
        <w:rPr>
          <w:sz w:val="23"/>
          <w:szCs w:val="23"/>
        </w:rPr>
        <w:t xml:space="preserve"> in </w:t>
      </w:r>
      <w:permStart w:id="1880126094" w:edGrp="everyone"/>
      <w:r w:rsidR="00C2588A" w:rsidRPr="0046062C">
        <w:rPr>
          <w:sz w:val="23"/>
          <w:szCs w:val="23"/>
        </w:rPr>
        <w:t>……………………</w:t>
      </w:r>
      <w:permEnd w:id="1880126094"/>
      <w:r w:rsidR="00C2588A" w:rsidRPr="0046062C">
        <w:rPr>
          <w:sz w:val="23"/>
          <w:szCs w:val="23"/>
        </w:rPr>
        <w:t xml:space="preserve"> e residente in </w:t>
      </w:r>
      <w:permStart w:id="1402428307" w:edGrp="everyone"/>
      <w:r w:rsidR="00C2588A" w:rsidRPr="0046062C">
        <w:rPr>
          <w:sz w:val="23"/>
          <w:szCs w:val="23"/>
        </w:rPr>
        <w:t>…………………</w:t>
      </w:r>
      <w:permEnd w:id="1402428307"/>
      <w:r w:rsidR="00C2588A" w:rsidRPr="0046062C">
        <w:rPr>
          <w:sz w:val="23"/>
          <w:szCs w:val="23"/>
        </w:rPr>
        <w:t xml:space="preserve"> – via </w:t>
      </w:r>
      <w:permStart w:id="677183842" w:edGrp="everyone"/>
      <w:r w:rsidR="00C2588A" w:rsidRPr="0046062C">
        <w:rPr>
          <w:sz w:val="23"/>
          <w:szCs w:val="23"/>
        </w:rPr>
        <w:t>……………….…</w:t>
      </w:r>
      <w:permEnd w:id="677183842"/>
      <w:r w:rsidR="00C2588A" w:rsidRPr="0046062C">
        <w:rPr>
          <w:sz w:val="23"/>
          <w:szCs w:val="23"/>
        </w:rPr>
        <w:t xml:space="preserve"> -;</w:t>
      </w:r>
    </w:p>
    <w:p w:rsidR="00C2588A" w:rsidRPr="0046062C" w:rsidRDefault="00855489" w:rsidP="00C2588A">
      <w:pPr>
        <w:pStyle w:val="Rientrocorpodeltesto3"/>
        <w:spacing w:line="360" w:lineRule="atLeast"/>
        <w:ind w:left="142" w:hanging="142"/>
        <w:rPr>
          <w:sz w:val="23"/>
          <w:szCs w:val="23"/>
        </w:rPr>
      </w:pPr>
      <w:r w:rsidRPr="0046062C">
        <w:rPr>
          <w:sz w:val="23"/>
          <w:szCs w:val="23"/>
        </w:rPr>
        <w:t>- </w:t>
      </w:r>
      <w:permStart w:id="77939305" w:edGrp="everyone"/>
      <w:r w:rsidR="00C2588A" w:rsidRPr="0046062C">
        <w:rPr>
          <w:sz w:val="23"/>
          <w:szCs w:val="23"/>
        </w:rPr>
        <w:t>………………………………</w:t>
      </w:r>
      <w:permEnd w:id="77939305"/>
      <w:r w:rsidR="00C2588A" w:rsidRPr="0046062C">
        <w:rPr>
          <w:sz w:val="23"/>
          <w:szCs w:val="23"/>
        </w:rPr>
        <w:t xml:space="preserve"> in qualità di </w:t>
      </w:r>
      <w:permStart w:id="2128366519" w:edGrp="everyone"/>
      <w:r w:rsidR="00C2588A" w:rsidRPr="0046062C">
        <w:rPr>
          <w:sz w:val="23"/>
          <w:szCs w:val="23"/>
        </w:rPr>
        <w:t>..................................................................</w:t>
      </w:r>
      <w:permEnd w:id="2128366519"/>
      <w:r w:rsidR="00C2588A" w:rsidRPr="0046062C">
        <w:rPr>
          <w:sz w:val="23"/>
          <w:szCs w:val="23"/>
        </w:rPr>
        <w:t xml:space="preserve">., nato/a il </w:t>
      </w:r>
      <w:permStart w:id="329720624" w:edGrp="everyone"/>
      <w:r w:rsidR="00C2588A" w:rsidRPr="0046062C">
        <w:rPr>
          <w:sz w:val="23"/>
          <w:szCs w:val="23"/>
        </w:rPr>
        <w:t>…………………….</w:t>
      </w:r>
      <w:permEnd w:id="329720624"/>
      <w:r w:rsidR="00C2588A" w:rsidRPr="0046062C">
        <w:rPr>
          <w:sz w:val="23"/>
          <w:szCs w:val="23"/>
        </w:rPr>
        <w:t xml:space="preserve"> in </w:t>
      </w:r>
      <w:permStart w:id="1167004981" w:edGrp="everyone"/>
      <w:r w:rsidR="00C2588A" w:rsidRPr="0046062C">
        <w:rPr>
          <w:sz w:val="23"/>
          <w:szCs w:val="23"/>
        </w:rPr>
        <w:t>……………………</w:t>
      </w:r>
      <w:permEnd w:id="1167004981"/>
      <w:r w:rsidR="00C2588A" w:rsidRPr="0046062C">
        <w:rPr>
          <w:sz w:val="23"/>
          <w:szCs w:val="23"/>
        </w:rPr>
        <w:t xml:space="preserve"> e residente in </w:t>
      </w:r>
      <w:permStart w:id="768228383" w:edGrp="everyone"/>
      <w:r w:rsidR="00C2588A" w:rsidRPr="0046062C">
        <w:rPr>
          <w:sz w:val="23"/>
          <w:szCs w:val="23"/>
        </w:rPr>
        <w:t>…………………</w:t>
      </w:r>
      <w:permEnd w:id="768228383"/>
      <w:r w:rsidR="00C2588A" w:rsidRPr="0046062C">
        <w:rPr>
          <w:sz w:val="23"/>
          <w:szCs w:val="23"/>
        </w:rPr>
        <w:t xml:space="preserve"> – via </w:t>
      </w:r>
      <w:permStart w:id="233591513" w:edGrp="everyone"/>
      <w:r w:rsidR="00C2588A" w:rsidRPr="0046062C">
        <w:rPr>
          <w:sz w:val="23"/>
          <w:szCs w:val="23"/>
        </w:rPr>
        <w:t>……………….…</w:t>
      </w:r>
      <w:permEnd w:id="233591513"/>
      <w:r w:rsidR="00C2588A" w:rsidRPr="0046062C">
        <w:rPr>
          <w:sz w:val="23"/>
          <w:szCs w:val="23"/>
        </w:rPr>
        <w:t xml:space="preserve"> -;</w:t>
      </w:r>
    </w:p>
    <w:p w:rsidR="00C2588A" w:rsidRPr="0046062C" w:rsidRDefault="00C2588A" w:rsidP="00C2588A">
      <w:pPr>
        <w:pStyle w:val="Rientrocorpodeltesto3"/>
        <w:spacing w:line="360" w:lineRule="atLeast"/>
        <w:ind w:left="142" w:hanging="142"/>
        <w:rPr>
          <w:sz w:val="23"/>
          <w:szCs w:val="23"/>
        </w:rPr>
      </w:pPr>
      <w:permStart w:id="54740616" w:edGrp="everyone"/>
      <w:r w:rsidRPr="0046062C">
        <w:rPr>
          <w:sz w:val="23"/>
          <w:szCs w:val="23"/>
        </w:rPr>
        <w:t>- ………………………………</w:t>
      </w:r>
      <w:permEnd w:id="54740616"/>
      <w:r w:rsidRPr="0046062C">
        <w:rPr>
          <w:sz w:val="23"/>
          <w:szCs w:val="23"/>
        </w:rPr>
        <w:t xml:space="preserve"> in qualità di </w:t>
      </w:r>
      <w:permStart w:id="1204963898" w:edGrp="everyone"/>
      <w:r w:rsidRPr="0046062C">
        <w:rPr>
          <w:sz w:val="23"/>
          <w:szCs w:val="23"/>
        </w:rPr>
        <w:t>..................................................................</w:t>
      </w:r>
      <w:permEnd w:id="1204963898"/>
      <w:r w:rsidRPr="0046062C">
        <w:rPr>
          <w:sz w:val="23"/>
          <w:szCs w:val="23"/>
        </w:rPr>
        <w:t xml:space="preserve">., nato/a il </w:t>
      </w:r>
      <w:permStart w:id="52892252" w:edGrp="everyone"/>
      <w:r w:rsidRPr="0046062C">
        <w:rPr>
          <w:sz w:val="23"/>
          <w:szCs w:val="23"/>
        </w:rPr>
        <w:t>…………………….</w:t>
      </w:r>
      <w:permEnd w:id="52892252"/>
      <w:r w:rsidRPr="0046062C">
        <w:rPr>
          <w:sz w:val="23"/>
          <w:szCs w:val="23"/>
        </w:rPr>
        <w:t xml:space="preserve"> in </w:t>
      </w:r>
      <w:permStart w:id="1620907968" w:edGrp="everyone"/>
      <w:r w:rsidRPr="0046062C">
        <w:rPr>
          <w:sz w:val="23"/>
          <w:szCs w:val="23"/>
        </w:rPr>
        <w:t>……………………</w:t>
      </w:r>
      <w:permEnd w:id="1620907968"/>
      <w:r w:rsidRPr="0046062C">
        <w:rPr>
          <w:sz w:val="23"/>
          <w:szCs w:val="23"/>
        </w:rPr>
        <w:t xml:space="preserve"> e residente in </w:t>
      </w:r>
      <w:permStart w:id="445792203" w:edGrp="everyone"/>
      <w:r w:rsidRPr="0046062C">
        <w:rPr>
          <w:sz w:val="23"/>
          <w:szCs w:val="23"/>
        </w:rPr>
        <w:t>…………………</w:t>
      </w:r>
      <w:permEnd w:id="445792203"/>
      <w:r w:rsidRPr="0046062C">
        <w:rPr>
          <w:sz w:val="23"/>
          <w:szCs w:val="23"/>
        </w:rPr>
        <w:t xml:space="preserve"> – via </w:t>
      </w:r>
      <w:permStart w:id="195889839" w:edGrp="everyone"/>
      <w:r w:rsidRPr="0046062C">
        <w:rPr>
          <w:sz w:val="23"/>
          <w:szCs w:val="23"/>
        </w:rPr>
        <w:t>……………….…</w:t>
      </w:r>
      <w:permEnd w:id="195889839"/>
      <w:r w:rsidRPr="0046062C">
        <w:rPr>
          <w:sz w:val="23"/>
          <w:szCs w:val="23"/>
        </w:rPr>
        <w:t xml:space="preserve"> -;</w:t>
      </w:r>
    </w:p>
    <w:p w:rsidR="00C2588A" w:rsidRPr="0046062C" w:rsidRDefault="00C2588A" w:rsidP="00C2588A">
      <w:pPr>
        <w:pStyle w:val="Rientrocorpodeltesto3"/>
        <w:spacing w:line="360" w:lineRule="atLeast"/>
        <w:ind w:left="142" w:hanging="142"/>
        <w:rPr>
          <w:sz w:val="23"/>
          <w:szCs w:val="23"/>
        </w:rPr>
      </w:pPr>
      <w:permStart w:id="956640626" w:edGrp="everyone"/>
      <w:r w:rsidRPr="0046062C">
        <w:rPr>
          <w:sz w:val="23"/>
          <w:szCs w:val="23"/>
        </w:rPr>
        <w:t>- ………………………………</w:t>
      </w:r>
      <w:permEnd w:id="956640626"/>
      <w:r w:rsidRPr="0046062C">
        <w:rPr>
          <w:sz w:val="23"/>
          <w:szCs w:val="23"/>
        </w:rPr>
        <w:t xml:space="preserve"> in qualità di </w:t>
      </w:r>
      <w:permStart w:id="2098080700" w:edGrp="everyone"/>
      <w:r w:rsidRPr="0046062C">
        <w:rPr>
          <w:sz w:val="23"/>
          <w:szCs w:val="23"/>
        </w:rPr>
        <w:t>..................................................................</w:t>
      </w:r>
      <w:permEnd w:id="2098080700"/>
      <w:r w:rsidRPr="0046062C">
        <w:rPr>
          <w:sz w:val="23"/>
          <w:szCs w:val="23"/>
        </w:rPr>
        <w:t xml:space="preserve">., nato/a il </w:t>
      </w:r>
      <w:permStart w:id="600921434" w:edGrp="everyone"/>
      <w:r w:rsidRPr="0046062C">
        <w:rPr>
          <w:sz w:val="23"/>
          <w:szCs w:val="23"/>
        </w:rPr>
        <w:t>…………………….</w:t>
      </w:r>
      <w:permEnd w:id="600921434"/>
      <w:r w:rsidRPr="0046062C">
        <w:rPr>
          <w:sz w:val="23"/>
          <w:szCs w:val="23"/>
        </w:rPr>
        <w:t xml:space="preserve"> in </w:t>
      </w:r>
      <w:permStart w:id="643907788" w:edGrp="everyone"/>
      <w:r w:rsidRPr="0046062C">
        <w:rPr>
          <w:sz w:val="23"/>
          <w:szCs w:val="23"/>
        </w:rPr>
        <w:t>……………………</w:t>
      </w:r>
      <w:permEnd w:id="643907788"/>
      <w:r w:rsidRPr="0046062C">
        <w:rPr>
          <w:sz w:val="23"/>
          <w:szCs w:val="23"/>
        </w:rPr>
        <w:t xml:space="preserve"> e residente in </w:t>
      </w:r>
      <w:permStart w:id="382214913" w:edGrp="everyone"/>
      <w:r w:rsidRPr="0046062C">
        <w:rPr>
          <w:sz w:val="23"/>
          <w:szCs w:val="23"/>
        </w:rPr>
        <w:t>…………………</w:t>
      </w:r>
      <w:permEnd w:id="382214913"/>
      <w:r w:rsidRPr="0046062C">
        <w:rPr>
          <w:sz w:val="23"/>
          <w:szCs w:val="23"/>
        </w:rPr>
        <w:t xml:space="preserve"> – via </w:t>
      </w:r>
      <w:permStart w:id="280899036" w:edGrp="everyone"/>
      <w:r w:rsidRPr="0046062C">
        <w:rPr>
          <w:sz w:val="23"/>
          <w:szCs w:val="23"/>
        </w:rPr>
        <w:t>……………….…</w:t>
      </w:r>
      <w:permEnd w:id="280899036"/>
      <w:r w:rsidRPr="0046062C">
        <w:rPr>
          <w:sz w:val="23"/>
          <w:szCs w:val="23"/>
        </w:rPr>
        <w:t xml:space="preserve"> -;</w:t>
      </w:r>
    </w:p>
    <w:p w:rsidR="00C2588A" w:rsidRPr="0046062C" w:rsidRDefault="00C2588A" w:rsidP="00C2588A">
      <w:pPr>
        <w:pStyle w:val="Rientrocorpodeltesto3"/>
        <w:spacing w:line="360" w:lineRule="atLeast"/>
        <w:ind w:left="142" w:hanging="142"/>
        <w:rPr>
          <w:sz w:val="23"/>
          <w:szCs w:val="23"/>
        </w:rPr>
      </w:pPr>
    </w:p>
    <w:p w:rsidR="00C2588A" w:rsidRPr="0046062C" w:rsidRDefault="00C2588A" w:rsidP="00C2588A">
      <w:pPr>
        <w:pStyle w:val="Rientrocorpodeltesto3"/>
        <w:spacing w:line="360" w:lineRule="atLeast"/>
        <w:ind w:left="142" w:hanging="142"/>
        <w:rPr>
          <w:sz w:val="23"/>
          <w:szCs w:val="23"/>
        </w:rPr>
      </w:pPr>
    </w:p>
    <w:p w:rsidR="00855489" w:rsidRPr="0046062C" w:rsidRDefault="00855489" w:rsidP="00C2588A">
      <w:pPr>
        <w:pStyle w:val="Rientrocorpodeltesto3"/>
        <w:spacing w:line="360" w:lineRule="atLeast"/>
        <w:ind w:left="142" w:hanging="142"/>
        <w:rPr>
          <w:sz w:val="23"/>
          <w:szCs w:val="23"/>
        </w:rPr>
      </w:pPr>
    </w:p>
    <w:p w:rsidR="00855489" w:rsidRPr="0046062C" w:rsidRDefault="00855489" w:rsidP="00855489">
      <w:pPr>
        <w:pStyle w:val="Rientrocorpodeltesto3"/>
        <w:spacing w:line="360" w:lineRule="atLeast"/>
        <w:ind w:left="0" w:firstLine="0"/>
        <w:rPr>
          <w:i/>
          <w:sz w:val="23"/>
          <w:szCs w:val="23"/>
        </w:rPr>
      </w:pPr>
      <w:r w:rsidRPr="0046062C">
        <w:rPr>
          <w:i/>
          <w:sz w:val="23"/>
          <w:szCs w:val="23"/>
        </w:rPr>
        <w:t>Per i soggetti di cui sopra dovrà essere prodotta apposita dichiarazione redatta ai sensi del D.P.R. 445/2000 e s.m.i. con la quale gli stessi attestino di non trovarsi nelle situazioni di cui all’art. 80 del D.Lgs. 50/2006 e s.m.i..</w:t>
      </w:r>
    </w:p>
    <w:p w:rsidR="00855489" w:rsidRPr="0046062C" w:rsidRDefault="00855489" w:rsidP="00855489">
      <w:pPr>
        <w:pStyle w:val="Rientrocorpodeltesto3"/>
        <w:spacing w:line="360" w:lineRule="atLeast"/>
        <w:ind w:left="0" w:firstLine="0"/>
        <w:rPr>
          <w:i/>
          <w:sz w:val="23"/>
          <w:szCs w:val="23"/>
        </w:rPr>
      </w:pPr>
    </w:p>
    <w:p w:rsidR="00855489" w:rsidRPr="0046062C" w:rsidRDefault="00855489" w:rsidP="00855489">
      <w:pPr>
        <w:pStyle w:val="Rientrocorpodeltesto3"/>
        <w:spacing w:before="120" w:line="360" w:lineRule="atLeast"/>
        <w:ind w:left="0" w:firstLine="0"/>
        <w:jc w:val="center"/>
        <w:rPr>
          <w:sz w:val="23"/>
          <w:szCs w:val="23"/>
        </w:rPr>
      </w:pPr>
      <w:r w:rsidRPr="0046062C">
        <w:rPr>
          <w:sz w:val="23"/>
          <w:szCs w:val="23"/>
        </w:rPr>
        <w:t>*******</w:t>
      </w:r>
    </w:p>
    <w:p w:rsidR="00855489" w:rsidRPr="0046062C" w:rsidRDefault="00855489" w:rsidP="00855489">
      <w:pPr>
        <w:pStyle w:val="Corpotesto"/>
        <w:spacing w:after="0"/>
        <w:rPr>
          <w:sz w:val="23"/>
          <w:szCs w:val="23"/>
        </w:rPr>
      </w:pPr>
    </w:p>
    <w:p w:rsidR="00855489" w:rsidRPr="0046062C" w:rsidRDefault="00855489" w:rsidP="00855489">
      <w:pPr>
        <w:pStyle w:val="Corpotesto"/>
        <w:spacing w:after="0"/>
        <w:rPr>
          <w:sz w:val="23"/>
          <w:szCs w:val="23"/>
        </w:rPr>
      </w:pPr>
    </w:p>
    <w:p w:rsidR="00855489" w:rsidRPr="0046062C" w:rsidRDefault="00855489" w:rsidP="00855489">
      <w:pPr>
        <w:pStyle w:val="Corpotesto"/>
        <w:spacing w:after="0"/>
        <w:rPr>
          <w:sz w:val="23"/>
          <w:szCs w:val="23"/>
        </w:rPr>
      </w:pPr>
    </w:p>
    <w:p w:rsidR="00855489" w:rsidRPr="0046062C" w:rsidRDefault="00855489" w:rsidP="00855489">
      <w:pPr>
        <w:pStyle w:val="Corpotesto"/>
        <w:spacing w:after="0"/>
        <w:rPr>
          <w:sz w:val="23"/>
          <w:szCs w:val="23"/>
        </w:rPr>
      </w:pPr>
      <w:r w:rsidRPr="0046062C">
        <w:rPr>
          <w:sz w:val="24"/>
          <w:szCs w:val="24"/>
        </w:rPr>
        <w:t xml:space="preserve">Dichiara inoltre, ai sensi dell’art. 80 del D.Lgs. 50/2016 e s.m.i., che </w:t>
      </w:r>
      <w:r w:rsidR="005A1E33">
        <w:rPr>
          <w:sz w:val="24"/>
          <w:szCs w:val="24"/>
        </w:rPr>
        <w:t xml:space="preserve">la Ditta </w:t>
      </w:r>
      <w:r w:rsidRPr="0046062C">
        <w:rPr>
          <w:sz w:val="24"/>
          <w:szCs w:val="24"/>
        </w:rPr>
        <w:t xml:space="preserve">nell’anno antecedente la data </w:t>
      </w:r>
      <w:r w:rsidR="005A1E33">
        <w:rPr>
          <w:sz w:val="24"/>
          <w:szCs w:val="24"/>
        </w:rPr>
        <w:t>di pubblicazione</w:t>
      </w:r>
      <w:r w:rsidR="00FD7DE2">
        <w:rPr>
          <w:sz w:val="24"/>
          <w:szCs w:val="24"/>
        </w:rPr>
        <w:t xml:space="preserve"> del </w:t>
      </w:r>
      <w:bookmarkStart w:id="0" w:name="_GoBack"/>
      <w:r w:rsidR="005A1E33">
        <w:rPr>
          <w:sz w:val="24"/>
          <w:szCs w:val="24"/>
        </w:rPr>
        <w:t>bando</w:t>
      </w:r>
      <w:bookmarkEnd w:id="0"/>
      <w:r w:rsidR="005A1E33">
        <w:rPr>
          <w:sz w:val="24"/>
          <w:szCs w:val="24"/>
        </w:rPr>
        <w:t xml:space="preserve"> di gara </w:t>
      </w:r>
      <w:r w:rsidR="00FD7DE2">
        <w:rPr>
          <w:sz w:val="24"/>
          <w:szCs w:val="24"/>
        </w:rPr>
        <w:t xml:space="preserve">sulla GURI </w:t>
      </w:r>
      <w:r w:rsidRPr="0046062C">
        <w:rPr>
          <w:sz w:val="24"/>
          <w:szCs w:val="24"/>
        </w:rPr>
        <w:t xml:space="preserve">di che trattasi era composta dai </w:t>
      </w:r>
      <w:r w:rsidRPr="0046062C">
        <w:rPr>
          <w:sz w:val="24"/>
          <w:szCs w:val="24"/>
          <w:u w:val="single"/>
        </w:rPr>
        <w:t>soggetti attualmente cessati dalla carica</w:t>
      </w:r>
      <w:r w:rsidRPr="0046062C">
        <w:rPr>
          <w:sz w:val="24"/>
          <w:szCs w:val="24"/>
        </w:rPr>
        <w:t>, di seguito indicati:</w:t>
      </w:r>
    </w:p>
    <w:p w:rsidR="00855489" w:rsidRPr="0046062C" w:rsidRDefault="00855489" w:rsidP="00855489">
      <w:pPr>
        <w:pStyle w:val="Rientrocorpodeltesto3"/>
        <w:spacing w:line="360" w:lineRule="atLeast"/>
        <w:ind w:left="142" w:hanging="142"/>
        <w:rPr>
          <w:sz w:val="23"/>
          <w:szCs w:val="23"/>
        </w:rPr>
      </w:pPr>
    </w:p>
    <w:p w:rsidR="00855489" w:rsidRPr="0046062C" w:rsidRDefault="00855489" w:rsidP="00855489">
      <w:pPr>
        <w:pStyle w:val="Rientrocorpodeltesto3"/>
        <w:spacing w:line="360" w:lineRule="atLeast"/>
        <w:ind w:left="142" w:hanging="142"/>
        <w:rPr>
          <w:sz w:val="23"/>
          <w:szCs w:val="23"/>
        </w:rPr>
      </w:pPr>
      <w:r w:rsidRPr="0046062C">
        <w:rPr>
          <w:sz w:val="23"/>
          <w:szCs w:val="23"/>
        </w:rPr>
        <w:t>-</w:t>
      </w:r>
      <w:r w:rsidRPr="0046062C">
        <w:rPr>
          <w:sz w:val="23"/>
          <w:szCs w:val="23"/>
        </w:rPr>
        <w:tab/>
      </w:r>
      <w:permStart w:id="2141586461" w:edGrp="everyone"/>
      <w:r w:rsidRPr="0046062C">
        <w:rPr>
          <w:sz w:val="23"/>
          <w:szCs w:val="23"/>
        </w:rPr>
        <w:t>………………………………</w:t>
      </w:r>
      <w:permEnd w:id="2141586461"/>
      <w:r w:rsidRPr="0046062C">
        <w:rPr>
          <w:sz w:val="23"/>
          <w:szCs w:val="23"/>
        </w:rPr>
        <w:t xml:space="preserve"> in qualità di </w:t>
      </w:r>
      <w:permStart w:id="541352723" w:edGrp="everyone"/>
      <w:r w:rsidRPr="0046062C">
        <w:rPr>
          <w:sz w:val="23"/>
          <w:szCs w:val="23"/>
        </w:rPr>
        <w:t>...................................................................</w:t>
      </w:r>
      <w:permEnd w:id="541352723"/>
      <w:r w:rsidRPr="0046062C">
        <w:rPr>
          <w:sz w:val="23"/>
          <w:szCs w:val="23"/>
        </w:rPr>
        <w:t xml:space="preserve">, nato/a il </w:t>
      </w:r>
      <w:permStart w:id="1126766357" w:edGrp="everyone"/>
      <w:r w:rsidRPr="0046062C">
        <w:rPr>
          <w:sz w:val="23"/>
          <w:szCs w:val="23"/>
        </w:rPr>
        <w:t>…………………….</w:t>
      </w:r>
      <w:permEnd w:id="1126766357"/>
      <w:r w:rsidRPr="0046062C">
        <w:rPr>
          <w:sz w:val="23"/>
          <w:szCs w:val="23"/>
        </w:rPr>
        <w:t xml:space="preserve"> in </w:t>
      </w:r>
      <w:permStart w:id="1208373091" w:edGrp="everyone"/>
      <w:r w:rsidRPr="0046062C">
        <w:rPr>
          <w:sz w:val="23"/>
          <w:szCs w:val="23"/>
        </w:rPr>
        <w:t>……………………</w:t>
      </w:r>
      <w:permEnd w:id="1208373091"/>
      <w:r w:rsidRPr="0046062C">
        <w:rPr>
          <w:sz w:val="23"/>
          <w:szCs w:val="23"/>
        </w:rPr>
        <w:t xml:space="preserve"> e residente </w:t>
      </w:r>
      <w:permStart w:id="504518578" w:edGrp="everyone"/>
      <w:r w:rsidRPr="0046062C">
        <w:rPr>
          <w:sz w:val="23"/>
          <w:szCs w:val="23"/>
        </w:rPr>
        <w:t xml:space="preserve">in ………………… </w:t>
      </w:r>
      <w:permEnd w:id="504518578"/>
      <w:r w:rsidRPr="0046062C">
        <w:rPr>
          <w:sz w:val="23"/>
          <w:szCs w:val="23"/>
        </w:rPr>
        <w:t xml:space="preserve">– via </w:t>
      </w:r>
      <w:permStart w:id="168386022" w:edGrp="everyone"/>
      <w:r w:rsidRPr="0046062C">
        <w:rPr>
          <w:sz w:val="23"/>
          <w:szCs w:val="23"/>
        </w:rPr>
        <w:t>………………….…</w:t>
      </w:r>
      <w:permEnd w:id="168386022"/>
      <w:r w:rsidRPr="0046062C">
        <w:rPr>
          <w:sz w:val="23"/>
          <w:szCs w:val="23"/>
        </w:rPr>
        <w:t xml:space="preserve"> -cessato in data </w:t>
      </w:r>
      <w:permStart w:id="2033268889" w:edGrp="everyone"/>
      <w:r w:rsidRPr="0046062C">
        <w:rPr>
          <w:sz w:val="23"/>
          <w:szCs w:val="23"/>
        </w:rPr>
        <w:t>……………………..;</w:t>
      </w:r>
      <w:permEnd w:id="2033268889"/>
    </w:p>
    <w:p w:rsidR="00855489" w:rsidRPr="0046062C" w:rsidRDefault="00855489" w:rsidP="00855489">
      <w:pPr>
        <w:pStyle w:val="Rientrocorpodeltesto3"/>
        <w:spacing w:line="360" w:lineRule="atLeast"/>
        <w:ind w:left="142" w:hanging="142"/>
        <w:rPr>
          <w:sz w:val="23"/>
          <w:szCs w:val="23"/>
        </w:rPr>
      </w:pPr>
      <w:r w:rsidRPr="0046062C">
        <w:rPr>
          <w:sz w:val="23"/>
          <w:szCs w:val="23"/>
        </w:rPr>
        <w:t>-</w:t>
      </w:r>
      <w:r w:rsidRPr="0046062C">
        <w:rPr>
          <w:sz w:val="23"/>
          <w:szCs w:val="23"/>
        </w:rPr>
        <w:tab/>
      </w:r>
      <w:permStart w:id="2083788984" w:edGrp="everyone"/>
      <w:r w:rsidR="00C2588A" w:rsidRPr="0046062C">
        <w:rPr>
          <w:sz w:val="23"/>
          <w:szCs w:val="23"/>
        </w:rPr>
        <w:t>………………………………</w:t>
      </w:r>
      <w:permEnd w:id="2083788984"/>
      <w:r w:rsidR="00C2588A" w:rsidRPr="0046062C">
        <w:rPr>
          <w:sz w:val="23"/>
          <w:szCs w:val="23"/>
        </w:rPr>
        <w:t xml:space="preserve"> in qualità di </w:t>
      </w:r>
      <w:permStart w:id="1167469755" w:edGrp="everyone"/>
      <w:r w:rsidR="00C2588A" w:rsidRPr="0046062C">
        <w:rPr>
          <w:sz w:val="23"/>
          <w:szCs w:val="23"/>
        </w:rPr>
        <w:t>...................................................................</w:t>
      </w:r>
      <w:permEnd w:id="1167469755"/>
      <w:r w:rsidR="00C2588A" w:rsidRPr="0046062C">
        <w:rPr>
          <w:sz w:val="23"/>
          <w:szCs w:val="23"/>
        </w:rPr>
        <w:t xml:space="preserve">, nato/a il </w:t>
      </w:r>
      <w:permStart w:id="1915772276" w:edGrp="everyone"/>
      <w:r w:rsidR="00C2588A" w:rsidRPr="0046062C">
        <w:rPr>
          <w:sz w:val="23"/>
          <w:szCs w:val="23"/>
        </w:rPr>
        <w:t>…………………….</w:t>
      </w:r>
      <w:permEnd w:id="1915772276"/>
      <w:r w:rsidR="00C2588A" w:rsidRPr="0046062C">
        <w:rPr>
          <w:sz w:val="23"/>
          <w:szCs w:val="23"/>
        </w:rPr>
        <w:t xml:space="preserve"> in </w:t>
      </w:r>
      <w:permStart w:id="238312097" w:edGrp="everyone"/>
      <w:r w:rsidR="00C2588A" w:rsidRPr="0046062C">
        <w:rPr>
          <w:sz w:val="23"/>
          <w:szCs w:val="23"/>
        </w:rPr>
        <w:t>……………………</w:t>
      </w:r>
      <w:permEnd w:id="238312097"/>
      <w:r w:rsidR="00C2588A" w:rsidRPr="0046062C">
        <w:rPr>
          <w:sz w:val="23"/>
          <w:szCs w:val="23"/>
        </w:rPr>
        <w:t xml:space="preserve"> e residente </w:t>
      </w:r>
      <w:permStart w:id="2101285715" w:edGrp="everyone"/>
      <w:r w:rsidR="00C2588A" w:rsidRPr="0046062C">
        <w:rPr>
          <w:sz w:val="23"/>
          <w:szCs w:val="23"/>
        </w:rPr>
        <w:t xml:space="preserve">in ………………… </w:t>
      </w:r>
      <w:permEnd w:id="2101285715"/>
      <w:r w:rsidR="00C2588A" w:rsidRPr="0046062C">
        <w:rPr>
          <w:sz w:val="23"/>
          <w:szCs w:val="23"/>
        </w:rPr>
        <w:t xml:space="preserve">– via </w:t>
      </w:r>
      <w:permStart w:id="2120100839" w:edGrp="everyone"/>
      <w:r w:rsidR="00C2588A" w:rsidRPr="0046062C">
        <w:rPr>
          <w:sz w:val="23"/>
          <w:szCs w:val="23"/>
        </w:rPr>
        <w:t>………………….…</w:t>
      </w:r>
      <w:permEnd w:id="2120100839"/>
      <w:r w:rsidR="00C2588A" w:rsidRPr="0046062C">
        <w:rPr>
          <w:sz w:val="23"/>
          <w:szCs w:val="23"/>
        </w:rPr>
        <w:t xml:space="preserve"> -cessato in data </w:t>
      </w:r>
      <w:permStart w:id="1315055693" w:edGrp="everyone"/>
      <w:r w:rsidR="00C2588A" w:rsidRPr="0046062C">
        <w:rPr>
          <w:sz w:val="23"/>
          <w:szCs w:val="23"/>
        </w:rPr>
        <w:t>……………………..;</w:t>
      </w:r>
      <w:permEnd w:id="1315055693"/>
    </w:p>
    <w:p w:rsidR="00855489" w:rsidRPr="0046062C" w:rsidRDefault="00855489" w:rsidP="00855489">
      <w:pPr>
        <w:pStyle w:val="Rientrocorpodeltesto3"/>
        <w:spacing w:line="360" w:lineRule="atLeast"/>
        <w:ind w:left="142" w:hanging="142"/>
        <w:rPr>
          <w:sz w:val="23"/>
          <w:szCs w:val="23"/>
        </w:rPr>
      </w:pPr>
      <w:r w:rsidRPr="0046062C">
        <w:rPr>
          <w:sz w:val="23"/>
          <w:szCs w:val="23"/>
        </w:rPr>
        <w:t>-</w:t>
      </w:r>
      <w:r w:rsidRPr="0046062C">
        <w:rPr>
          <w:sz w:val="23"/>
          <w:szCs w:val="23"/>
        </w:rPr>
        <w:tab/>
      </w:r>
      <w:permStart w:id="1219970581" w:edGrp="everyone"/>
      <w:r w:rsidR="00C2588A" w:rsidRPr="0046062C">
        <w:rPr>
          <w:sz w:val="23"/>
          <w:szCs w:val="23"/>
        </w:rPr>
        <w:t>………………………………</w:t>
      </w:r>
      <w:permEnd w:id="1219970581"/>
      <w:r w:rsidR="00C2588A" w:rsidRPr="0046062C">
        <w:rPr>
          <w:sz w:val="23"/>
          <w:szCs w:val="23"/>
        </w:rPr>
        <w:t xml:space="preserve"> in qualità di </w:t>
      </w:r>
      <w:permStart w:id="1275486853" w:edGrp="everyone"/>
      <w:r w:rsidR="00C2588A" w:rsidRPr="0046062C">
        <w:rPr>
          <w:sz w:val="23"/>
          <w:szCs w:val="23"/>
        </w:rPr>
        <w:t>...................................................................</w:t>
      </w:r>
      <w:permEnd w:id="1275486853"/>
      <w:r w:rsidR="00C2588A" w:rsidRPr="0046062C">
        <w:rPr>
          <w:sz w:val="23"/>
          <w:szCs w:val="23"/>
        </w:rPr>
        <w:t xml:space="preserve">, nato/a il </w:t>
      </w:r>
      <w:permStart w:id="1076123251" w:edGrp="everyone"/>
      <w:r w:rsidR="00C2588A" w:rsidRPr="0046062C">
        <w:rPr>
          <w:sz w:val="23"/>
          <w:szCs w:val="23"/>
        </w:rPr>
        <w:t>…………………….</w:t>
      </w:r>
      <w:permEnd w:id="1076123251"/>
      <w:r w:rsidR="00C2588A" w:rsidRPr="0046062C">
        <w:rPr>
          <w:sz w:val="23"/>
          <w:szCs w:val="23"/>
        </w:rPr>
        <w:t xml:space="preserve"> in </w:t>
      </w:r>
      <w:permStart w:id="2077453468" w:edGrp="everyone"/>
      <w:r w:rsidR="00C2588A" w:rsidRPr="0046062C">
        <w:rPr>
          <w:sz w:val="23"/>
          <w:szCs w:val="23"/>
        </w:rPr>
        <w:t>……………………</w:t>
      </w:r>
      <w:permEnd w:id="2077453468"/>
      <w:r w:rsidR="00C2588A" w:rsidRPr="0046062C">
        <w:rPr>
          <w:sz w:val="23"/>
          <w:szCs w:val="23"/>
        </w:rPr>
        <w:t xml:space="preserve"> e residente </w:t>
      </w:r>
      <w:permStart w:id="883300667" w:edGrp="everyone"/>
      <w:r w:rsidR="00C2588A" w:rsidRPr="0046062C">
        <w:rPr>
          <w:sz w:val="23"/>
          <w:szCs w:val="23"/>
        </w:rPr>
        <w:t xml:space="preserve">in ………………… </w:t>
      </w:r>
      <w:permEnd w:id="883300667"/>
      <w:r w:rsidR="00C2588A" w:rsidRPr="0046062C">
        <w:rPr>
          <w:sz w:val="23"/>
          <w:szCs w:val="23"/>
        </w:rPr>
        <w:t xml:space="preserve">– via </w:t>
      </w:r>
      <w:permStart w:id="1269595573" w:edGrp="everyone"/>
      <w:r w:rsidR="00C2588A" w:rsidRPr="0046062C">
        <w:rPr>
          <w:sz w:val="23"/>
          <w:szCs w:val="23"/>
        </w:rPr>
        <w:t>………………….…</w:t>
      </w:r>
      <w:permEnd w:id="1269595573"/>
      <w:r w:rsidR="00C2588A" w:rsidRPr="0046062C">
        <w:rPr>
          <w:sz w:val="23"/>
          <w:szCs w:val="23"/>
        </w:rPr>
        <w:t xml:space="preserve"> -cessato in data </w:t>
      </w:r>
      <w:permStart w:id="787369719" w:edGrp="everyone"/>
      <w:r w:rsidR="00C2588A" w:rsidRPr="0046062C">
        <w:rPr>
          <w:sz w:val="23"/>
          <w:szCs w:val="23"/>
        </w:rPr>
        <w:t>……………………..;</w:t>
      </w:r>
      <w:permEnd w:id="787369719"/>
      <w:r w:rsidRPr="0046062C">
        <w:rPr>
          <w:sz w:val="23"/>
          <w:szCs w:val="23"/>
        </w:rPr>
        <w:t>.</w:t>
      </w:r>
    </w:p>
    <w:p w:rsidR="00855489" w:rsidRPr="0046062C" w:rsidRDefault="00855489" w:rsidP="00855489">
      <w:pPr>
        <w:pStyle w:val="Corpotesto"/>
        <w:spacing w:after="0"/>
        <w:rPr>
          <w:sz w:val="23"/>
          <w:szCs w:val="23"/>
        </w:rPr>
      </w:pPr>
    </w:p>
    <w:p w:rsidR="00855489" w:rsidRPr="0046062C" w:rsidRDefault="00855489" w:rsidP="00855489">
      <w:pPr>
        <w:pStyle w:val="Corpotesto"/>
        <w:spacing w:after="0"/>
        <w:rPr>
          <w:sz w:val="23"/>
          <w:szCs w:val="23"/>
        </w:rPr>
      </w:pPr>
      <w:r w:rsidRPr="0046062C">
        <w:rPr>
          <w:sz w:val="23"/>
          <w:szCs w:val="23"/>
        </w:rPr>
        <w:t>Dichiara infine, ai sensi del citato art. 80, comma 3</w:t>
      </w:r>
      <w:r w:rsidR="001974E6" w:rsidRPr="0046062C">
        <w:rPr>
          <w:sz w:val="23"/>
          <w:szCs w:val="23"/>
        </w:rPr>
        <w:t>,</w:t>
      </w:r>
      <w:r w:rsidRPr="0046062C">
        <w:rPr>
          <w:sz w:val="23"/>
          <w:szCs w:val="23"/>
        </w:rPr>
        <w:t xml:space="preserve"> del D.Lgs. 50/2016 e smi che relativamente ai citati soggetti cessati dalla carica:</w:t>
      </w:r>
    </w:p>
    <w:p w:rsidR="00855489" w:rsidRPr="0046062C" w:rsidRDefault="00855489" w:rsidP="00855489">
      <w:pPr>
        <w:pStyle w:val="Corpotesto"/>
        <w:spacing w:after="0"/>
        <w:rPr>
          <w:sz w:val="23"/>
          <w:szCs w:val="23"/>
        </w:rPr>
      </w:pPr>
    </w:p>
    <w:p w:rsidR="00855489" w:rsidRPr="0046062C" w:rsidRDefault="00855489" w:rsidP="00855489">
      <w:pPr>
        <w:pStyle w:val="Corpotesto"/>
        <w:spacing w:after="0"/>
        <w:ind w:left="426" w:hanging="426"/>
        <w:rPr>
          <w:sz w:val="23"/>
          <w:szCs w:val="23"/>
        </w:rPr>
      </w:pPr>
      <w:r w:rsidRPr="0046062C">
        <w:rPr>
          <w:sz w:val="23"/>
          <w:szCs w:val="23"/>
          <w:rtl/>
        </w:rPr>
        <w:t>ڤ</w:t>
      </w:r>
      <w:r w:rsidRPr="0046062C">
        <w:rPr>
          <w:sz w:val="23"/>
          <w:szCs w:val="23"/>
          <w:rtl/>
        </w:rPr>
        <w:tab/>
      </w:r>
      <w:r w:rsidRPr="0046062C">
        <w:rPr>
          <w:sz w:val="23"/>
          <w:szCs w:val="23"/>
        </w:rPr>
        <w:t>non sussistono cause di esclusione di cui all’art. 8</w:t>
      </w:r>
      <w:r w:rsidR="001974E6" w:rsidRPr="0046062C">
        <w:rPr>
          <w:sz w:val="23"/>
          <w:szCs w:val="23"/>
        </w:rPr>
        <w:t>0, commi 1., 2. e 5. lettera l),</w:t>
      </w:r>
      <w:r w:rsidRPr="0046062C">
        <w:rPr>
          <w:sz w:val="23"/>
          <w:szCs w:val="23"/>
        </w:rPr>
        <w:t xml:space="preserve"> del D.Lgs. 50/2016 e smi;</w:t>
      </w:r>
    </w:p>
    <w:p w:rsidR="00855489" w:rsidRPr="0046062C" w:rsidRDefault="00855489" w:rsidP="00855489">
      <w:pPr>
        <w:pStyle w:val="Corpotesto"/>
        <w:spacing w:after="0"/>
        <w:rPr>
          <w:sz w:val="23"/>
          <w:szCs w:val="23"/>
        </w:rPr>
      </w:pPr>
    </w:p>
    <w:p w:rsidR="00855489" w:rsidRPr="0046062C" w:rsidRDefault="00855489" w:rsidP="00855489">
      <w:pPr>
        <w:pStyle w:val="Corpotesto"/>
        <w:spacing w:after="0"/>
        <w:rPr>
          <w:i/>
          <w:sz w:val="23"/>
          <w:szCs w:val="23"/>
        </w:rPr>
      </w:pPr>
      <w:r w:rsidRPr="0046062C">
        <w:rPr>
          <w:i/>
          <w:sz w:val="23"/>
          <w:szCs w:val="23"/>
        </w:rPr>
        <w:t>(in alternativa)</w:t>
      </w:r>
    </w:p>
    <w:p w:rsidR="00855489" w:rsidRPr="0046062C" w:rsidRDefault="00855489" w:rsidP="00855489">
      <w:pPr>
        <w:pStyle w:val="Corpotesto"/>
        <w:spacing w:after="0"/>
        <w:rPr>
          <w:sz w:val="23"/>
          <w:szCs w:val="23"/>
        </w:rPr>
      </w:pPr>
      <w:r w:rsidRPr="0046062C">
        <w:rPr>
          <w:sz w:val="23"/>
          <w:szCs w:val="23"/>
        </w:rPr>
        <w:t xml:space="preserve"> </w:t>
      </w:r>
    </w:p>
    <w:p w:rsidR="00855489" w:rsidRPr="0046062C" w:rsidRDefault="00855489" w:rsidP="00855489">
      <w:pPr>
        <w:pStyle w:val="Corpotesto"/>
        <w:spacing w:after="0"/>
        <w:ind w:left="426" w:hanging="426"/>
        <w:rPr>
          <w:sz w:val="23"/>
          <w:szCs w:val="23"/>
        </w:rPr>
      </w:pPr>
      <w:r w:rsidRPr="0046062C">
        <w:rPr>
          <w:sz w:val="23"/>
          <w:szCs w:val="23"/>
          <w:rtl/>
        </w:rPr>
        <w:t>ڤ</w:t>
      </w:r>
      <w:r w:rsidRPr="0046062C">
        <w:rPr>
          <w:sz w:val="23"/>
          <w:szCs w:val="23"/>
        </w:rPr>
        <w:tab/>
        <w:t>sono stati adottati gli atti o misure di completa dissociazione da condotte penalmente sanzionate che hanno inciso sulla affidabilità morale e professionale, di seguito riportati (es.: promozione azioni di risarcimento danni; denuncia all’Autorità Giudiziaria; ecc.)</w:t>
      </w:r>
    </w:p>
    <w:p w:rsidR="00855489" w:rsidRPr="0046062C" w:rsidRDefault="00855489" w:rsidP="00855489">
      <w:pPr>
        <w:pStyle w:val="Corpotesto"/>
        <w:spacing w:after="0"/>
        <w:ind w:left="284" w:hanging="284"/>
        <w:rPr>
          <w:sz w:val="23"/>
          <w:szCs w:val="23"/>
        </w:rPr>
      </w:pPr>
      <w:r w:rsidRPr="0046062C">
        <w:rPr>
          <w:sz w:val="23"/>
          <w:szCs w:val="23"/>
        </w:rPr>
        <w:tab/>
      </w:r>
      <w:permStart w:id="1159731923" w:edGrp="everyone"/>
      <w:r w:rsidRPr="0046062C">
        <w:rPr>
          <w:sz w:val="23"/>
          <w:szCs w:val="23"/>
        </w:rPr>
        <w:t>……………………………………………………………………………………………………………………………………………………………………………………………………………….…………………………………………………………………………………………………………………………………………………………………………………………………………………………………………………………………</w:t>
      </w:r>
      <w:permEnd w:id="1159731923"/>
    </w:p>
    <w:p w:rsidR="00855489" w:rsidRPr="0046062C" w:rsidRDefault="00855489" w:rsidP="00855489">
      <w:pPr>
        <w:pStyle w:val="Corpotesto"/>
        <w:spacing w:after="240"/>
        <w:rPr>
          <w:sz w:val="23"/>
          <w:szCs w:val="23"/>
        </w:rPr>
      </w:pPr>
    </w:p>
    <w:p w:rsidR="00855489" w:rsidRPr="0046062C" w:rsidRDefault="00855489" w:rsidP="00855489">
      <w:pPr>
        <w:pStyle w:val="Corpotesto"/>
        <w:spacing w:after="240"/>
        <w:rPr>
          <w:sz w:val="23"/>
          <w:szCs w:val="23"/>
        </w:rPr>
      </w:pPr>
    </w:p>
    <w:p w:rsidR="00855489" w:rsidRPr="0046062C" w:rsidRDefault="00855489" w:rsidP="00855489">
      <w:pPr>
        <w:pStyle w:val="Corpotesto"/>
        <w:spacing w:after="240"/>
        <w:rPr>
          <w:sz w:val="23"/>
          <w:szCs w:val="23"/>
        </w:rPr>
      </w:pPr>
    </w:p>
    <w:p w:rsidR="00E30401" w:rsidRDefault="00E30401" w:rsidP="00F46F64">
      <w:pPr>
        <w:pStyle w:val="Corpotesto"/>
        <w:spacing w:after="240" w:line="360" w:lineRule="exact"/>
        <w:rPr>
          <w:sz w:val="23"/>
          <w:szCs w:val="23"/>
        </w:rPr>
      </w:pPr>
    </w:p>
    <w:p w:rsidR="00F46F64" w:rsidRPr="00FC1317" w:rsidRDefault="00F46F64" w:rsidP="00F46F64">
      <w:pPr>
        <w:pStyle w:val="Corpotesto"/>
        <w:spacing w:after="240" w:line="360" w:lineRule="exact"/>
        <w:rPr>
          <w:sz w:val="23"/>
          <w:szCs w:val="23"/>
        </w:rPr>
      </w:pPr>
      <w:r w:rsidRPr="00FC1317">
        <w:rPr>
          <w:sz w:val="23"/>
          <w:szCs w:val="23"/>
        </w:rPr>
        <w:t xml:space="preserve">Il sottoscritto, …………………………….., nato a ………………….. il …………………………, Legale Rappresentante del Consorzio …………………………………………………………, in virtù di quanto stabilito dall’art. 48, comma 7, </w:t>
      </w:r>
      <w:proofErr w:type="spellStart"/>
      <w:r w:rsidRPr="00FC1317">
        <w:rPr>
          <w:sz w:val="23"/>
          <w:szCs w:val="23"/>
        </w:rPr>
        <w:t>D.Lgs.</w:t>
      </w:r>
      <w:proofErr w:type="spellEnd"/>
      <w:r w:rsidRPr="00FC1317">
        <w:rPr>
          <w:sz w:val="23"/>
          <w:szCs w:val="23"/>
        </w:rPr>
        <w:t xml:space="preserve"> 50/2016, dichiara altresì di concorrere alla gara per l’appalto di che trattasi per i consorziati di seguito elencati:</w:t>
      </w:r>
    </w:p>
    <w:p w:rsidR="00F46F64" w:rsidRPr="00FC1317" w:rsidRDefault="00F46F64" w:rsidP="00F46F64">
      <w:pPr>
        <w:pStyle w:val="Titolo2"/>
        <w:tabs>
          <w:tab w:val="left" w:pos="1418"/>
          <w:tab w:val="left" w:pos="5387"/>
        </w:tabs>
        <w:spacing w:before="0" w:after="0" w:line="360" w:lineRule="exact"/>
        <w:rPr>
          <w:sz w:val="23"/>
          <w:szCs w:val="23"/>
        </w:rPr>
      </w:pPr>
      <w:r w:rsidRPr="00FC1317">
        <w:rPr>
          <w:sz w:val="23"/>
          <w:szCs w:val="23"/>
        </w:rPr>
        <w:tab/>
        <w:t>Ditta</w:t>
      </w:r>
      <w:r w:rsidRPr="00FC1317">
        <w:rPr>
          <w:sz w:val="23"/>
          <w:szCs w:val="23"/>
        </w:rPr>
        <w:tab/>
        <w:t>sede legale</w:t>
      </w:r>
    </w:p>
    <w:p w:rsidR="00F46F64" w:rsidRPr="00FC1317" w:rsidRDefault="00F46F64" w:rsidP="00F46F64">
      <w:pPr>
        <w:spacing w:line="360" w:lineRule="exact"/>
        <w:jc w:val="both"/>
        <w:rPr>
          <w:sz w:val="23"/>
          <w:szCs w:val="23"/>
        </w:rPr>
      </w:pPr>
      <w:r w:rsidRPr="00FC1317">
        <w:rPr>
          <w:sz w:val="23"/>
          <w:szCs w:val="23"/>
        </w:rPr>
        <w:t>- .........................................................     ....……...................................................</w:t>
      </w:r>
    </w:p>
    <w:p w:rsidR="00F46F64" w:rsidRPr="00FC1317" w:rsidRDefault="00F46F64" w:rsidP="00F46F64">
      <w:pPr>
        <w:spacing w:line="360" w:lineRule="exact"/>
        <w:jc w:val="both"/>
        <w:rPr>
          <w:sz w:val="23"/>
          <w:szCs w:val="23"/>
        </w:rPr>
      </w:pPr>
      <w:r w:rsidRPr="00FC1317">
        <w:rPr>
          <w:sz w:val="23"/>
          <w:szCs w:val="23"/>
        </w:rPr>
        <w:t>- .........................................................     ....…......................................................</w:t>
      </w:r>
    </w:p>
    <w:p w:rsidR="00F46F64" w:rsidRPr="00FC1317" w:rsidRDefault="00F46F64" w:rsidP="00F46F64">
      <w:pPr>
        <w:spacing w:line="360" w:lineRule="exact"/>
        <w:jc w:val="both"/>
        <w:rPr>
          <w:sz w:val="23"/>
          <w:szCs w:val="23"/>
        </w:rPr>
      </w:pPr>
      <w:r w:rsidRPr="00FC1317">
        <w:rPr>
          <w:sz w:val="23"/>
          <w:szCs w:val="23"/>
        </w:rPr>
        <w:t>- ..........................................................     ....…......................................................</w:t>
      </w:r>
    </w:p>
    <w:p w:rsidR="00F46F64" w:rsidRPr="00FC1317" w:rsidRDefault="00F46F64" w:rsidP="00F46F64">
      <w:pPr>
        <w:spacing w:line="360" w:lineRule="exact"/>
        <w:jc w:val="both"/>
        <w:rPr>
          <w:sz w:val="23"/>
          <w:szCs w:val="23"/>
        </w:rPr>
      </w:pPr>
      <w:r w:rsidRPr="00FC1317">
        <w:rPr>
          <w:sz w:val="23"/>
          <w:szCs w:val="23"/>
        </w:rPr>
        <w:t>- ........................................................     ....……....................................................</w:t>
      </w:r>
    </w:p>
    <w:p w:rsidR="00F46F64" w:rsidRPr="00FC1317" w:rsidRDefault="00F46F64" w:rsidP="00F46F64">
      <w:pPr>
        <w:spacing w:line="360" w:lineRule="exact"/>
        <w:jc w:val="both"/>
        <w:rPr>
          <w:sz w:val="23"/>
          <w:szCs w:val="23"/>
        </w:rPr>
      </w:pPr>
      <w:r w:rsidRPr="00FC1317">
        <w:rPr>
          <w:sz w:val="23"/>
          <w:szCs w:val="23"/>
        </w:rPr>
        <w:t>- .........................................................     ....……...................................................</w:t>
      </w:r>
    </w:p>
    <w:p w:rsidR="00F46F64" w:rsidRPr="00FC1317" w:rsidRDefault="00F46F64" w:rsidP="00F46F64">
      <w:pPr>
        <w:spacing w:line="360" w:lineRule="exact"/>
        <w:jc w:val="both"/>
        <w:rPr>
          <w:sz w:val="23"/>
          <w:szCs w:val="23"/>
        </w:rPr>
      </w:pPr>
    </w:p>
    <w:p w:rsidR="00F46F64" w:rsidRPr="00FC1317" w:rsidRDefault="00F46F64" w:rsidP="00F46F64">
      <w:pPr>
        <w:pStyle w:val="Corpotesto"/>
        <w:spacing w:after="240" w:line="360" w:lineRule="exact"/>
        <w:rPr>
          <w:sz w:val="23"/>
          <w:szCs w:val="23"/>
        </w:rPr>
      </w:pPr>
      <w:r w:rsidRPr="00FC1317">
        <w:rPr>
          <w:sz w:val="23"/>
          <w:szCs w:val="23"/>
        </w:rPr>
        <w:t xml:space="preserve">Il sottoscritto ……………………., nato a …………………… il ……………….., allega, ai sensi di legge, copia fotostatica del proprio documento di identità/documento di riconoscimento equipollente, ai sensi dell’art. 35, comma 2, del D.P.R. 445/2000 e </w:t>
      </w:r>
      <w:proofErr w:type="spellStart"/>
      <w:r w:rsidRPr="00FC1317">
        <w:rPr>
          <w:sz w:val="23"/>
          <w:szCs w:val="23"/>
        </w:rPr>
        <w:t>s.m.i.</w:t>
      </w:r>
      <w:proofErr w:type="spellEnd"/>
      <w:r w:rsidRPr="00FC1317">
        <w:rPr>
          <w:sz w:val="23"/>
          <w:szCs w:val="23"/>
        </w:rPr>
        <w:t>.</w:t>
      </w:r>
    </w:p>
    <w:p w:rsidR="00F46F64" w:rsidRPr="00FC1317" w:rsidRDefault="00F46F64" w:rsidP="00F46F64">
      <w:pPr>
        <w:pStyle w:val="Corpotesto"/>
        <w:spacing w:after="0" w:line="360" w:lineRule="exact"/>
        <w:rPr>
          <w:sz w:val="23"/>
          <w:szCs w:val="23"/>
        </w:rPr>
      </w:pPr>
      <w:r w:rsidRPr="00FC1317">
        <w:rPr>
          <w:sz w:val="23"/>
          <w:szCs w:val="23"/>
        </w:rPr>
        <w:t>Data ......................................................</w:t>
      </w:r>
    </w:p>
    <w:p w:rsidR="00F46F64" w:rsidRPr="00FC1317" w:rsidRDefault="00F46F64" w:rsidP="00F46F64">
      <w:pPr>
        <w:pStyle w:val="Titolo2"/>
        <w:spacing w:before="120" w:after="120" w:line="240" w:lineRule="exact"/>
        <w:rPr>
          <w:sz w:val="23"/>
          <w:szCs w:val="23"/>
        </w:rPr>
      </w:pPr>
      <w:r w:rsidRPr="00FC1317">
        <w:rPr>
          <w:sz w:val="23"/>
          <w:szCs w:val="23"/>
        </w:rPr>
        <w:tab/>
      </w:r>
      <w:r w:rsidRPr="00FC1317">
        <w:rPr>
          <w:sz w:val="23"/>
          <w:szCs w:val="23"/>
        </w:rPr>
        <w:tab/>
        <w:t>In fede.</w:t>
      </w:r>
    </w:p>
    <w:p w:rsidR="00F46F64" w:rsidRPr="00FC1317" w:rsidRDefault="00F46F64" w:rsidP="00F46F64">
      <w:pPr>
        <w:pStyle w:val="Titolo1"/>
        <w:spacing w:before="0" w:after="240" w:line="360" w:lineRule="exact"/>
        <w:rPr>
          <w:sz w:val="23"/>
          <w:szCs w:val="23"/>
        </w:rPr>
      </w:pPr>
      <w:r w:rsidRPr="00FC1317">
        <w:rPr>
          <w:sz w:val="23"/>
          <w:szCs w:val="23"/>
        </w:rPr>
        <w:t>FIRMA LEGGIBILE E PER ESTESO</w:t>
      </w:r>
    </w:p>
    <w:p w:rsidR="00F46F64" w:rsidRPr="00FC1317" w:rsidRDefault="00F46F64" w:rsidP="00F46F64">
      <w:pPr>
        <w:spacing w:line="240" w:lineRule="exact"/>
        <w:jc w:val="right"/>
        <w:rPr>
          <w:sz w:val="23"/>
          <w:szCs w:val="23"/>
        </w:rPr>
      </w:pPr>
      <w:r w:rsidRPr="00FC1317">
        <w:rPr>
          <w:sz w:val="23"/>
          <w:szCs w:val="23"/>
        </w:rPr>
        <w:t>................................................................</w:t>
      </w:r>
    </w:p>
    <w:p w:rsidR="00F46F64" w:rsidRPr="00FC1317" w:rsidRDefault="00F46F64" w:rsidP="00F46F64">
      <w:pPr>
        <w:pStyle w:val="Corpotesto"/>
        <w:spacing w:before="240" w:after="0" w:line="400" w:lineRule="exact"/>
        <w:rPr>
          <w:sz w:val="23"/>
          <w:szCs w:val="23"/>
        </w:rPr>
      </w:pPr>
      <w:r w:rsidRPr="00FC1317">
        <w:rPr>
          <w:sz w:val="23"/>
          <w:szCs w:val="23"/>
        </w:rPr>
        <w:t>(Allegato copia del documento ……..………………………………………..)</w:t>
      </w:r>
    </w:p>
    <w:p w:rsidR="00F46F64" w:rsidRPr="00FC1317" w:rsidRDefault="00F46F64" w:rsidP="00F46F64">
      <w:pPr>
        <w:pStyle w:val="Corpotesto"/>
        <w:spacing w:before="100" w:beforeAutospacing="1" w:after="0" w:line="360" w:lineRule="exact"/>
        <w:rPr>
          <w:sz w:val="23"/>
          <w:szCs w:val="23"/>
        </w:rPr>
      </w:pPr>
    </w:p>
    <w:p w:rsidR="00F46F64" w:rsidRPr="00FC1317" w:rsidRDefault="00F46F64" w:rsidP="00F46F64">
      <w:pPr>
        <w:pStyle w:val="Corpotesto"/>
        <w:spacing w:before="100" w:beforeAutospacing="1" w:after="0" w:line="360" w:lineRule="exact"/>
        <w:rPr>
          <w:sz w:val="23"/>
          <w:szCs w:val="23"/>
        </w:rPr>
      </w:pPr>
    </w:p>
    <w:p w:rsidR="00F46F64" w:rsidRPr="00105C40" w:rsidRDefault="00F46F64" w:rsidP="00F46F64">
      <w:pPr>
        <w:pStyle w:val="Corpotesto"/>
        <w:spacing w:before="100" w:beforeAutospacing="1" w:after="0" w:line="360" w:lineRule="exact"/>
        <w:rPr>
          <w:szCs w:val="26"/>
        </w:rPr>
      </w:pPr>
    </w:p>
    <w:p w:rsidR="00F46F64" w:rsidRPr="00105C40" w:rsidRDefault="00F46F64" w:rsidP="00F46F64">
      <w:pPr>
        <w:spacing w:line="360" w:lineRule="exact"/>
        <w:jc w:val="both"/>
        <w:rPr>
          <w:b/>
          <w:i/>
        </w:rPr>
      </w:pPr>
      <w:r w:rsidRPr="00105C40">
        <w:rPr>
          <w:b/>
          <w:i/>
        </w:rPr>
        <w:t xml:space="preserve">Informativa ai sensi del </w:t>
      </w:r>
      <w:proofErr w:type="spellStart"/>
      <w:r w:rsidRPr="00105C40">
        <w:rPr>
          <w:b/>
          <w:i/>
        </w:rPr>
        <w:t>D.Lgs.</w:t>
      </w:r>
      <w:proofErr w:type="spellEnd"/>
      <w:r w:rsidRPr="00105C40">
        <w:rPr>
          <w:b/>
          <w:i/>
        </w:rPr>
        <w:t xml:space="preserve"> 196/2003 e </w:t>
      </w:r>
      <w:proofErr w:type="spellStart"/>
      <w:r w:rsidRPr="00105C40">
        <w:rPr>
          <w:b/>
          <w:i/>
        </w:rPr>
        <w:t>s.m.i.</w:t>
      </w:r>
      <w:proofErr w:type="spellEnd"/>
      <w:r w:rsidRPr="00105C40">
        <w:rPr>
          <w:b/>
          <w:i/>
        </w:rPr>
        <w:t>:</w:t>
      </w:r>
    </w:p>
    <w:p w:rsidR="00F46F64" w:rsidRPr="00352B95" w:rsidRDefault="00F46F64" w:rsidP="00F46F64">
      <w:pPr>
        <w:jc w:val="both"/>
        <w:rPr>
          <w:i/>
        </w:rPr>
      </w:pPr>
      <w:r w:rsidRPr="00105C40">
        <w:rPr>
          <w:i/>
        </w:rPr>
        <w:t>I dati sopra riportati sono prescritti dalle disposizioni vigenti ai fini del procedimento per il quale sono richiesti e verranno utilizzati esclusivamente per tale scopo.</w:t>
      </w:r>
    </w:p>
    <w:p w:rsidR="00A6763D" w:rsidRPr="00130115" w:rsidRDefault="00A6763D" w:rsidP="00F46F64">
      <w:pPr>
        <w:pStyle w:val="Corpotesto"/>
        <w:spacing w:after="240" w:line="360" w:lineRule="exact"/>
        <w:rPr>
          <w:i/>
          <w:sz w:val="23"/>
          <w:szCs w:val="23"/>
        </w:rPr>
      </w:pPr>
    </w:p>
    <w:sectPr w:rsidR="00A6763D" w:rsidRPr="00130115" w:rsidSect="00E4707C">
      <w:headerReference w:type="default" r:id="rId9"/>
      <w:footerReference w:type="even" r:id="rId10"/>
      <w:footerReference w:type="default" r:id="rId11"/>
      <w:pgSz w:w="11907" w:h="16840"/>
      <w:pgMar w:top="1276" w:right="1701" w:bottom="709" w:left="1701" w:header="720" w:footer="60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E33" w:rsidRDefault="005A1E33">
      <w:r>
        <w:separator/>
      </w:r>
    </w:p>
  </w:endnote>
  <w:endnote w:type="continuationSeparator" w:id="0">
    <w:p w:rsidR="005A1E33" w:rsidRDefault="005A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33" w:rsidRDefault="005A1E3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5A1E33" w:rsidRDefault="005A1E3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33" w:rsidRDefault="005A1E3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D7DE2">
      <w:rPr>
        <w:rStyle w:val="Numeropagina"/>
        <w:noProof/>
      </w:rPr>
      <w:t>8</w:t>
    </w:r>
    <w:r>
      <w:rPr>
        <w:rStyle w:val="Numeropagina"/>
      </w:rPr>
      <w:fldChar w:fldCharType="end"/>
    </w:r>
  </w:p>
  <w:p w:rsidR="005A1E33" w:rsidRDefault="005A1E33" w:rsidP="00D57F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E33" w:rsidRDefault="005A1E33">
      <w:r>
        <w:separator/>
      </w:r>
    </w:p>
  </w:footnote>
  <w:footnote w:type="continuationSeparator" w:id="0">
    <w:p w:rsidR="005A1E33" w:rsidRDefault="005A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E33" w:rsidRDefault="005A1E33">
    <w:pPr>
      <w:pStyle w:val="Intestazione"/>
    </w:pPr>
  </w:p>
  <w:p w:rsidR="005A1E33" w:rsidRDefault="005A1E33">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63pt">
          <v:imagedata r:id="rId1" o:title="ANCONAMBIENTE LOGO"/>
        </v:shape>
      </w:pict>
    </w:r>
  </w:p>
  <w:p w:rsidR="005A1E33" w:rsidRDefault="005A1E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nsid w:val="26682113"/>
    <w:multiLevelType w:val="hybridMultilevel"/>
    <w:tmpl w:val="76BEDD62"/>
    <w:lvl w:ilvl="0" w:tplc="79366C26">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6">
    <w:nsid w:val="6B7C4901"/>
    <w:multiLevelType w:val="hybridMultilevel"/>
    <w:tmpl w:val="D5E656B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8"/>
  </w:num>
  <w:num w:numId="6">
    <w:abstractNumId w:val="3"/>
  </w:num>
  <w:num w:numId="7">
    <w:abstractNumId w:val="4"/>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130050"/>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11EF"/>
    <w:rsid w:val="00001587"/>
    <w:rsid w:val="00002238"/>
    <w:rsid w:val="00007374"/>
    <w:rsid w:val="0001602E"/>
    <w:rsid w:val="00021275"/>
    <w:rsid w:val="000254A5"/>
    <w:rsid w:val="0002550D"/>
    <w:rsid w:val="00027889"/>
    <w:rsid w:val="0003000D"/>
    <w:rsid w:val="00031AF3"/>
    <w:rsid w:val="00034A8A"/>
    <w:rsid w:val="000366DD"/>
    <w:rsid w:val="00041267"/>
    <w:rsid w:val="00047DED"/>
    <w:rsid w:val="00051353"/>
    <w:rsid w:val="00052A0A"/>
    <w:rsid w:val="0005343B"/>
    <w:rsid w:val="00053C43"/>
    <w:rsid w:val="00056A87"/>
    <w:rsid w:val="000657BE"/>
    <w:rsid w:val="00073539"/>
    <w:rsid w:val="00073699"/>
    <w:rsid w:val="000765BD"/>
    <w:rsid w:val="0007795F"/>
    <w:rsid w:val="00081892"/>
    <w:rsid w:val="00081A8D"/>
    <w:rsid w:val="00084A05"/>
    <w:rsid w:val="00085C60"/>
    <w:rsid w:val="00086187"/>
    <w:rsid w:val="00096BF6"/>
    <w:rsid w:val="00096D4B"/>
    <w:rsid w:val="00097832"/>
    <w:rsid w:val="000A3986"/>
    <w:rsid w:val="000B3EAE"/>
    <w:rsid w:val="000B520D"/>
    <w:rsid w:val="000B7329"/>
    <w:rsid w:val="000C44B8"/>
    <w:rsid w:val="000C69CB"/>
    <w:rsid w:val="000C7C44"/>
    <w:rsid w:val="000D15D6"/>
    <w:rsid w:val="000D5765"/>
    <w:rsid w:val="000D7368"/>
    <w:rsid w:val="000D7520"/>
    <w:rsid w:val="000D7725"/>
    <w:rsid w:val="000D7B6E"/>
    <w:rsid w:val="000E1DE9"/>
    <w:rsid w:val="000E3F3C"/>
    <w:rsid w:val="000E5C10"/>
    <w:rsid w:val="000E6E47"/>
    <w:rsid w:val="000E7525"/>
    <w:rsid w:val="000F02DB"/>
    <w:rsid w:val="00100027"/>
    <w:rsid w:val="00100328"/>
    <w:rsid w:val="00100BB5"/>
    <w:rsid w:val="00100E04"/>
    <w:rsid w:val="00102401"/>
    <w:rsid w:val="001027A0"/>
    <w:rsid w:val="00104D94"/>
    <w:rsid w:val="00107076"/>
    <w:rsid w:val="00110E79"/>
    <w:rsid w:val="0011121A"/>
    <w:rsid w:val="00115248"/>
    <w:rsid w:val="00122EC3"/>
    <w:rsid w:val="0012436C"/>
    <w:rsid w:val="00125277"/>
    <w:rsid w:val="00126D78"/>
    <w:rsid w:val="00130115"/>
    <w:rsid w:val="00130B22"/>
    <w:rsid w:val="00132003"/>
    <w:rsid w:val="00136580"/>
    <w:rsid w:val="00146F51"/>
    <w:rsid w:val="001507BD"/>
    <w:rsid w:val="00151037"/>
    <w:rsid w:val="00151621"/>
    <w:rsid w:val="00153E6E"/>
    <w:rsid w:val="00153F7D"/>
    <w:rsid w:val="0015733E"/>
    <w:rsid w:val="001600A0"/>
    <w:rsid w:val="00165ACB"/>
    <w:rsid w:val="00167472"/>
    <w:rsid w:val="00167D34"/>
    <w:rsid w:val="001706C9"/>
    <w:rsid w:val="00171620"/>
    <w:rsid w:val="0017328F"/>
    <w:rsid w:val="00174DFB"/>
    <w:rsid w:val="0017568C"/>
    <w:rsid w:val="001805D0"/>
    <w:rsid w:val="00180973"/>
    <w:rsid w:val="001811EE"/>
    <w:rsid w:val="00181431"/>
    <w:rsid w:val="00181BC0"/>
    <w:rsid w:val="00182AA2"/>
    <w:rsid w:val="00185CA3"/>
    <w:rsid w:val="00185FD3"/>
    <w:rsid w:val="0019086D"/>
    <w:rsid w:val="0019310F"/>
    <w:rsid w:val="00193CE3"/>
    <w:rsid w:val="00193FB9"/>
    <w:rsid w:val="00196732"/>
    <w:rsid w:val="001974E6"/>
    <w:rsid w:val="00197D6E"/>
    <w:rsid w:val="001A0D87"/>
    <w:rsid w:val="001A1035"/>
    <w:rsid w:val="001A1AB2"/>
    <w:rsid w:val="001A4305"/>
    <w:rsid w:val="001A5087"/>
    <w:rsid w:val="001A5AEC"/>
    <w:rsid w:val="001A6C06"/>
    <w:rsid w:val="001A79B8"/>
    <w:rsid w:val="001B2BD0"/>
    <w:rsid w:val="001B52C5"/>
    <w:rsid w:val="001C1812"/>
    <w:rsid w:val="001C1D18"/>
    <w:rsid w:val="001C486B"/>
    <w:rsid w:val="001C5ACC"/>
    <w:rsid w:val="001D2545"/>
    <w:rsid w:val="001D5186"/>
    <w:rsid w:val="001D686A"/>
    <w:rsid w:val="001D7902"/>
    <w:rsid w:val="001E2A7E"/>
    <w:rsid w:val="001E400E"/>
    <w:rsid w:val="001E4EBF"/>
    <w:rsid w:val="001E527F"/>
    <w:rsid w:val="001E6445"/>
    <w:rsid w:val="001E7F3D"/>
    <w:rsid w:val="001F04FF"/>
    <w:rsid w:val="001F4979"/>
    <w:rsid w:val="001F504E"/>
    <w:rsid w:val="001F5D92"/>
    <w:rsid w:val="001F6926"/>
    <w:rsid w:val="001F70C3"/>
    <w:rsid w:val="001F7B3A"/>
    <w:rsid w:val="00201091"/>
    <w:rsid w:val="002012A0"/>
    <w:rsid w:val="0020566E"/>
    <w:rsid w:val="00210F08"/>
    <w:rsid w:val="00211164"/>
    <w:rsid w:val="002113CE"/>
    <w:rsid w:val="00211656"/>
    <w:rsid w:val="00212D3E"/>
    <w:rsid w:val="002149A0"/>
    <w:rsid w:val="00215C5F"/>
    <w:rsid w:val="00215EAF"/>
    <w:rsid w:val="00220E4B"/>
    <w:rsid w:val="00224EA6"/>
    <w:rsid w:val="00226759"/>
    <w:rsid w:val="002308E7"/>
    <w:rsid w:val="00234117"/>
    <w:rsid w:val="00236351"/>
    <w:rsid w:val="002374BC"/>
    <w:rsid w:val="00237D1E"/>
    <w:rsid w:val="00240461"/>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809AC"/>
    <w:rsid w:val="00282B43"/>
    <w:rsid w:val="00286C7B"/>
    <w:rsid w:val="00287652"/>
    <w:rsid w:val="00290376"/>
    <w:rsid w:val="00291192"/>
    <w:rsid w:val="00292C86"/>
    <w:rsid w:val="00293FC0"/>
    <w:rsid w:val="002A1A32"/>
    <w:rsid w:val="002A28D1"/>
    <w:rsid w:val="002A6167"/>
    <w:rsid w:val="002B3241"/>
    <w:rsid w:val="002C40B3"/>
    <w:rsid w:val="002C41AB"/>
    <w:rsid w:val="002C6BEC"/>
    <w:rsid w:val="002C72A5"/>
    <w:rsid w:val="002C7BF0"/>
    <w:rsid w:val="002D53DB"/>
    <w:rsid w:val="002E0900"/>
    <w:rsid w:val="002E1606"/>
    <w:rsid w:val="002E298D"/>
    <w:rsid w:val="002E4FE7"/>
    <w:rsid w:val="002F1E20"/>
    <w:rsid w:val="002F1E4E"/>
    <w:rsid w:val="002F5F1C"/>
    <w:rsid w:val="002F7634"/>
    <w:rsid w:val="0030013C"/>
    <w:rsid w:val="003060F2"/>
    <w:rsid w:val="00313436"/>
    <w:rsid w:val="003211D7"/>
    <w:rsid w:val="003223EB"/>
    <w:rsid w:val="00322D14"/>
    <w:rsid w:val="00322F63"/>
    <w:rsid w:val="00323631"/>
    <w:rsid w:val="00332D68"/>
    <w:rsid w:val="00333C18"/>
    <w:rsid w:val="00336692"/>
    <w:rsid w:val="003403A2"/>
    <w:rsid w:val="00340B2E"/>
    <w:rsid w:val="003473DD"/>
    <w:rsid w:val="00350B6B"/>
    <w:rsid w:val="00352F51"/>
    <w:rsid w:val="00353A7D"/>
    <w:rsid w:val="003557E6"/>
    <w:rsid w:val="003559F9"/>
    <w:rsid w:val="003568B1"/>
    <w:rsid w:val="00362E38"/>
    <w:rsid w:val="0036351C"/>
    <w:rsid w:val="00364CFA"/>
    <w:rsid w:val="00366FC7"/>
    <w:rsid w:val="0037319C"/>
    <w:rsid w:val="00374DBE"/>
    <w:rsid w:val="00375CE2"/>
    <w:rsid w:val="00376ED4"/>
    <w:rsid w:val="00380FBA"/>
    <w:rsid w:val="00382097"/>
    <w:rsid w:val="00385A63"/>
    <w:rsid w:val="00387B80"/>
    <w:rsid w:val="00390C36"/>
    <w:rsid w:val="00391867"/>
    <w:rsid w:val="00392A77"/>
    <w:rsid w:val="003959AE"/>
    <w:rsid w:val="003973ED"/>
    <w:rsid w:val="003A27DD"/>
    <w:rsid w:val="003B13AB"/>
    <w:rsid w:val="003B19CA"/>
    <w:rsid w:val="003B4B9A"/>
    <w:rsid w:val="003B56E8"/>
    <w:rsid w:val="003B671E"/>
    <w:rsid w:val="003C0929"/>
    <w:rsid w:val="003C496E"/>
    <w:rsid w:val="003D221E"/>
    <w:rsid w:val="003D262D"/>
    <w:rsid w:val="003D5DE0"/>
    <w:rsid w:val="003D7A53"/>
    <w:rsid w:val="003E39D9"/>
    <w:rsid w:val="003F03BC"/>
    <w:rsid w:val="003F20AA"/>
    <w:rsid w:val="003F2707"/>
    <w:rsid w:val="003F4652"/>
    <w:rsid w:val="003F4794"/>
    <w:rsid w:val="003F70BF"/>
    <w:rsid w:val="00403EE7"/>
    <w:rsid w:val="004047CE"/>
    <w:rsid w:val="00405340"/>
    <w:rsid w:val="00406FCE"/>
    <w:rsid w:val="004075F3"/>
    <w:rsid w:val="00407953"/>
    <w:rsid w:val="00407AE2"/>
    <w:rsid w:val="00407ED6"/>
    <w:rsid w:val="00411BEF"/>
    <w:rsid w:val="0041242E"/>
    <w:rsid w:val="00412DB8"/>
    <w:rsid w:val="004171C0"/>
    <w:rsid w:val="00423431"/>
    <w:rsid w:val="004262E0"/>
    <w:rsid w:val="00426D61"/>
    <w:rsid w:val="0043557F"/>
    <w:rsid w:val="00443DE0"/>
    <w:rsid w:val="00443E28"/>
    <w:rsid w:val="00444A69"/>
    <w:rsid w:val="00444F5A"/>
    <w:rsid w:val="004520D6"/>
    <w:rsid w:val="004542E7"/>
    <w:rsid w:val="00457021"/>
    <w:rsid w:val="00457551"/>
    <w:rsid w:val="00457BBC"/>
    <w:rsid w:val="0046062C"/>
    <w:rsid w:val="00462D75"/>
    <w:rsid w:val="00464FE0"/>
    <w:rsid w:val="004661AB"/>
    <w:rsid w:val="00466A99"/>
    <w:rsid w:val="00466D99"/>
    <w:rsid w:val="00471FE3"/>
    <w:rsid w:val="00473916"/>
    <w:rsid w:val="00475948"/>
    <w:rsid w:val="00475C53"/>
    <w:rsid w:val="00476F43"/>
    <w:rsid w:val="004848EC"/>
    <w:rsid w:val="00493931"/>
    <w:rsid w:val="00494716"/>
    <w:rsid w:val="00494D2A"/>
    <w:rsid w:val="00495410"/>
    <w:rsid w:val="004A5603"/>
    <w:rsid w:val="004A57A0"/>
    <w:rsid w:val="004B396B"/>
    <w:rsid w:val="004B44A9"/>
    <w:rsid w:val="004B5626"/>
    <w:rsid w:val="004B579A"/>
    <w:rsid w:val="004B63E8"/>
    <w:rsid w:val="004C0827"/>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2F3F"/>
    <w:rsid w:val="005053AD"/>
    <w:rsid w:val="00506EFD"/>
    <w:rsid w:val="00510E5A"/>
    <w:rsid w:val="00514BF3"/>
    <w:rsid w:val="005152D6"/>
    <w:rsid w:val="0051606A"/>
    <w:rsid w:val="00524A27"/>
    <w:rsid w:val="00527B43"/>
    <w:rsid w:val="00527E10"/>
    <w:rsid w:val="00534AE2"/>
    <w:rsid w:val="005350BD"/>
    <w:rsid w:val="005358F0"/>
    <w:rsid w:val="005401D4"/>
    <w:rsid w:val="00543505"/>
    <w:rsid w:val="00545AAA"/>
    <w:rsid w:val="00550BC3"/>
    <w:rsid w:val="005565D0"/>
    <w:rsid w:val="00557A6E"/>
    <w:rsid w:val="00560949"/>
    <w:rsid w:val="00561748"/>
    <w:rsid w:val="00561C72"/>
    <w:rsid w:val="00561DD8"/>
    <w:rsid w:val="00563207"/>
    <w:rsid w:val="00563492"/>
    <w:rsid w:val="00565193"/>
    <w:rsid w:val="005713A1"/>
    <w:rsid w:val="005744EA"/>
    <w:rsid w:val="005800FF"/>
    <w:rsid w:val="00580E0A"/>
    <w:rsid w:val="0058197B"/>
    <w:rsid w:val="0058494B"/>
    <w:rsid w:val="00586ECF"/>
    <w:rsid w:val="005902A5"/>
    <w:rsid w:val="00590B85"/>
    <w:rsid w:val="00593409"/>
    <w:rsid w:val="005955FB"/>
    <w:rsid w:val="00595C36"/>
    <w:rsid w:val="00595C95"/>
    <w:rsid w:val="005A15E2"/>
    <w:rsid w:val="005A1E33"/>
    <w:rsid w:val="005A1FA7"/>
    <w:rsid w:val="005B441B"/>
    <w:rsid w:val="005B672E"/>
    <w:rsid w:val="005C03F9"/>
    <w:rsid w:val="005C161E"/>
    <w:rsid w:val="005C38F9"/>
    <w:rsid w:val="005C5499"/>
    <w:rsid w:val="005C5E7B"/>
    <w:rsid w:val="005E15C0"/>
    <w:rsid w:val="005E1C0C"/>
    <w:rsid w:val="005E3444"/>
    <w:rsid w:val="005E3FF6"/>
    <w:rsid w:val="005E6540"/>
    <w:rsid w:val="005F0805"/>
    <w:rsid w:val="005F1644"/>
    <w:rsid w:val="005F22A2"/>
    <w:rsid w:val="005F5E6E"/>
    <w:rsid w:val="005F613A"/>
    <w:rsid w:val="006027B6"/>
    <w:rsid w:val="00603A8B"/>
    <w:rsid w:val="00606A46"/>
    <w:rsid w:val="0060738F"/>
    <w:rsid w:val="0061045E"/>
    <w:rsid w:val="00610A6C"/>
    <w:rsid w:val="00614381"/>
    <w:rsid w:val="006169E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7BA6"/>
    <w:rsid w:val="006510E2"/>
    <w:rsid w:val="006542D9"/>
    <w:rsid w:val="00655C93"/>
    <w:rsid w:val="006564D9"/>
    <w:rsid w:val="00660D94"/>
    <w:rsid w:val="00661BE4"/>
    <w:rsid w:val="00663925"/>
    <w:rsid w:val="006645ED"/>
    <w:rsid w:val="00667447"/>
    <w:rsid w:val="006752A6"/>
    <w:rsid w:val="00675318"/>
    <w:rsid w:val="0068075D"/>
    <w:rsid w:val="00684A24"/>
    <w:rsid w:val="006903CF"/>
    <w:rsid w:val="00690424"/>
    <w:rsid w:val="00692D29"/>
    <w:rsid w:val="00695BA5"/>
    <w:rsid w:val="00696A4B"/>
    <w:rsid w:val="006A00B8"/>
    <w:rsid w:val="006A023A"/>
    <w:rsid w:val="006A05EB"/>
    <w:rsid w:val="006A0E79"/>
    <w:rsid w:val="006A52E0"/>
    <w:rsid w:val="006A6401"/>
    <w:rsid w:val="006A7CD3"/>
    <w:rsid w:val="006B4077"/>
    <w:rsid w:val="006C1B7C"/>
    <w:rsid w:val="006C1C6D"/>
    <w:rsid w:val="006D2305"/>
    <w:rsid w:val="006D5A23"/>
    <w:rsid w:val="006E052E"/>
    <w:rsid w:val="006E2DE4"/>
    <w:rsid w:val="006E4D7C"/>
    <w:rsid w:val="006E7463"/>
    <w:rsid w:val="006F2550"/>
    <w:rsid w:val="006F280B"/>
    <w:rsid w:val="006F378C"/>
    <w:rsid w:val="006F5EC2"/>
    <w:rsid w:val="006F7FBD"/>
    <w:rsid w:val="007003B1"/>
    <w:rsid w:val="007055CB"/>
    <w:rsid w:val="007078B6"/>
    <w:rsid w:val="00707FB5"/>
    <w:rsid w:val="00717862"/>
    <w:rsid w:val="00717FCE"/>
    <w:rsid w:val="007217EE"/>
    <w:rsid w:val="00727582"/>
    <w:rsid w:val="00727AF4"/>
    <w:rsid w:val="00727B65"/>
    <w:rsid w:val="00731EC1"/>
    <w:rsid w:val="007350EA"/>
    <w:rsid w:val="0074031D"/>
    <w:rsid w:val="00742087"/>
    <w:rsid w:val="00745C24"/>
    <w:rsid w:val="00751D1C"/>
    <w:rsid w:val="00754380"/>
    <w:rsid w:val="00755005"/>
    <w:rsid w:val="00756AA0"/>
    <w:rsid w:val="00763090"/>
    <w:rsid w:val="00764813"/>
    <w:rsid w:val="007649CF"/>
    <w:rsid w:val="00764F2E"/>
    <w:rsid w:val="0077427A"/>
    <w:rsid w:val="00775D04"/>
    <w:rsid w:val="00780123"/>
    <w:rsid w:val="00781047"/>
    <w:rsid w:val="00781FE0"/>
    <w:rsid w:val="007838EE"/>
    <w:rsid w:val="00783F0F"/>
    <w:rsid w:val="00785A46"/>
    <w:rsid w:val="00786FDF"/>
    <w:rsid w:val="00787978"/>
    <w:rsid w:val="00787AE9"/>
    <w:rsid w:val="00791915"/>
    <w:rsid w:val="00791B37"/>
    <w:rsid w:val="00794BDA"/>
    <w:rsid w:val="00795A64"/>
    <w:rsid w:val="00795A8B"/>
    <w:rsid w:val="00796789"/>
    <w:rsid w:val="00796794"/>
    <w:rsid w:val="007A4BD5"/>
    <w:rsid w:val="007A70EB"/>
    <w:rsid w:val="007B0C00"/>
    <w:rsid w:val="007B11DE"/>
    <w:rsid w:val="007B4A96"/>
    <w:rsid w:val="007C1F94"/>
    <w:rsid w:val="007C5527"/>
    <w:rsid w:val="007C6EBA"/>
    <w:rsid w:val="007D1769"/>
    <w:rsid w:val="007D404A"/>
    <w:rsid w:val="007E0A89"/>
    <w:rsid w:val="007E110D"/>
    <w:rsid w:val="007E1E60"/>
    <w:rsid w:val="007E2249"/>
    <w:rsid w:val="007E358F"/>
    <w:rsid w:val="007E7239"/>
    <w:rsid w:val="007F09DC"/>
    <w:rsid w:val="0080232A"/>
    <w:rsid w:val="00807946"/>
    <w:rsid w:val="008122FC"/>
    <w:rsid w:val="00812737"/>
    <w:rsid w:val="008134D1"/>
    <w:rsid w:val="00815561"/>
    <w:rsid w:val="00817979"/>
    <w:rsid w:val="00824A98"/>
    <w:rsid w:val="008259CF"/>
    <w:rsid w:val="00833B09"/>
    <w:rsid w:val="00833CA0"/>
    <w:rsid w:val="008352AA"/>
    <w:rsid w:val="00836845"/>
    <w:rsid w:val="008402B3"/>
    <w:rsid w:val="00840B61"/>
    <w:rsid w:val="00844329"/>
    <w:rsid w:val="008449AC"/>
    <w:rsid w:val="008470BF"/>
    <w:rsid w:val="008518CE"/>
    <w:rsid w:val="00854F7E"/>
    <w:rsid w:val="00855489"/>
    <w:rsid w:val="008555D4"/>
    <w:rsid w:val="0085684E"/>
    <w:rsid w:val="00857628"/>
    <w:rsid w:val="00860B29"/>
    <w:rsid w:val="00861C07"/>
    <w:rsid w:val="00862308"/>
    <w:rsid w:val="00862DD7"/>
    <w:rsid w:val="00862EB6"/>
    <w:rsid w:val="008632DE"/>
    <w:rsid w:val="00866319"/>
    <w:rsid w:val="00867598"/>
    <w:rsid w:val="00875479"/>
    <w:rsid w:val="0087605B"/>
    <w:rsid w:val="00877805"/>
    <w:rsid w:val="00877A18"/>
    <w:rsid w:val="00880C33"/>
    <w:rsid w:val="00881B0E"/>
    <w:rsid w:val="00883E58"/>
    <w:rsid w:val="0088433B"/>
    <w:rsid w:val="008860FD"/>
    <w:rsid w:val="00890844"/>
    <w:rsid w:val="008913F2"/>
    <w:rsid w:val="0089220A"/>
    <w:rsid w:val="00892869"/>
    <w:rsid w:val="00894FA7"/>
    <w:rsid w:val="00897179"/>
    <w:rsid w:val="008A27BB"/>
    <w:rsid w:val="008A4497"/>
    <w:rsid w:val="008B09A1"/>
    <w:rsid w:val="008B22D6"/>
    <w:rsid w:val="008B2A60"/>
    <w:rsid w:val="008B2D74"/>
    <w:rsid w:val="008B2F0F"/>
    <w:rsid w:val="008B4436"/>
    <w:rsid w:val="008B645E"/>
    <w:rsid w:val="008B6AAC"/>
    <w:rsid w:val="008C1664"/>
    <w:rsid w:val="008C2140"/>
    <w:rsid w:val="008C321E"/>
    <w:rsid w:val="008C3358"/>
    <w:rsid w:val="008C3611"/>
    <w:rsid w:val="008C3DBE"/>
    <w:rsid w:val="008C7742"/>
    <w:rsid w:val="008C78C8"/>
    <w:rsid w:val="008D0BFD"/>
    <w:rsid w:val="008D2ABA"/>
    <w:rsid w:val="008D3927"/>
    <w:rsid w:val="008D7E8B"/>
    <w:rsid w:val="008E2EA2"/>
    <w:rsid w:val="008E46F0"/>
    <w:rsid w:val="008E7C01"/>
    <w:rsid w:val="008F14AA"/>
    <w:rsid w:val="00902036"/>
    <w:rsid w:val="00905484"/>
    <w:rsid w:val="009057D4"/>
    <w:rsid w:val="00905AAE"/>
    <w:rsid w:val="009069BF"/>
    <w:rsid w:val="0091054C"/>
    <w:rsid w:val="00913392"/>
    <w:rsid w:val="00916211"/>
    <w:rsid w:val="0091722B"/>
    <w:rsid w:val="00917C72"/>
    <w:rsid w:val="009238A2"/>
    <w:rsid w:val="0093064A"/>
    <w:rsid w:val="00933261"/>
    <w:rsid w:val="009333F1"/>
    <w:rsid w:val="00933FF9"/>
    <w:rsid w:val="009342D8"/>
    <w:rsid w:val="00944A3B"/>
    <w:rsid w:val="00945CE9"/>
    <w:rsid w:val="00946E92"/>
    <w:rsid w:val="00947F51"/>
    <w:rsid w:val="00950C7B"/>
    <w:rsid w:val="00954F39"/>
    <w:rsid w:val="009602A9"/>
    <w:rsid w:val="00962686"/>
    <w:rsid w:val="009702C2"/>
    <w:rsid w:val="0097245C"/>
    <w:rsid w:val="009743FD"/>
    <w:rsid w:val="00984104"/>
    <w:rsid w:val="0098560E"/>
    <w:rsid w:val="0098791F"/>
    <w:rsid w:val="009A1551"/>
    <w:rsid w:val="009B1339"/>
    <w:rsid w:val="009B377D"/>
    <w:rsid w:val="009B43EE"/>
    <w:rsid w:val="009C3B95"/>
    <w:rsid w:val="009C467B"/>
    <w:rsid w:val="009C5F23"/>
    <w:rsid w:val="009C68D8"/>
    <w:rsid w:val="009D32D5"/>
    <w:rsid w:val="009D3F1F"/>
    <w:rsid w:val="009D4085"/>
    <w:rsid w:val="009E37E0"/>
    <w:rsid w:val="009E649C"/>
    <w:rsid w:val="009F44A8"/>
    <w:rsid w:val="00A03F9B"/>
    <w:rsid w:val="00A073E6"/>
    <w:rsid w:val="00A110FA"/>
    <w:rsid w:val="00A11B5C"/>
    <w:rsid w:val="00A1297E"/>
    <w:rsid w:val="00A140F2"/>
    <w:rsid w:val="00A236D5"/>
    <w:rsid w:val="00A265D6"/>
    <w:rsid w:val="00A27FED"/>
    <w:rsid w:val="00A32410"/>
    <w:rsid w:val="00A33541"/>
    <w:rsid w:val="00A335DF"/>
    <w:rsid w:val="00A3463C"/>
    <w:rsid w:val="00A35C0A"/>
    <w:rsid w:val="00A4129C"/>
    <w:rsid w:val="00A44784"/>
    <w:rsid w:val="00A4588B"/>
    <w:rsid w:val="00A470CC"/>
    <w:rsid w:val="00A5308A"/>
    <w:rsid w:val="00A56B75"/>
    <w:rsid w:val="00A60967"/>
    <w:rsid w:val="00A61E75"/>
    <w:rsid w:val="00A62102"/>
    <w:rsid w:val="00A631C7"/>
    <w:rsid w:val="00A658A0"/>
    <w:rsid w:val="00A665DD"/>
    <w:rsid w:val="00A6763D"/>
    <w:rsid w:val="00A72296"/>
    <w:rsid w:val="00A7328B"/>
    <w:rsid w:val="00A73B1D"/>
    <w:rsid w:val="00A758F7"/>
    <w:rsid w:val="00A77425"/>
    <w:rsid w:val="00A82728"/>
    <w:rsid w:val="00A949C2"/>
    <w:rsid w:val="00A94E1A"/>
    <w:rsid w:val="00A950A4"/>
    <w:rsid w:val="00A97248"/>
    <w:rsid w:val="00AA2C42"/>
    <w:rsid w:val="00AA5191"/>
    <w:rsid w:val="00AB0D0E"/>
    <w:rsid w:val="00AB2907"/>
    <w:rsid w:val="00AB341A"/>
    <w:rsid w:val="00AB4773"/>
    <w:rsid w:val="00AB60E4"/>
    <w:rsid w:val="00AB74D7"/>
    <w:rsid w:val="00AC1042"/>
    <w:rsid w:val="00AC1F22"/>
    <w:rsid w:val="00AC2745"/>
    <w:rsid w:val="00AC2A1C"/>
    <w:rsid w:val="00AC4C93"/>
    <w:rsid w:val="00AC6551"/>
    <w:rsid w:val="00AC7690"/>
    <w:rsid w:val="00AD0135"/>
    <w:rsid w:val="00AD122D"/>
    <w:rsid w:val="00AD3019"/>
    <w:rsid w:val="00AD5E5E"/>
    <w:rsid w:val="00AE1DA3"/>
    <w:rsid w:val="00AE4789"/>
    <w:rsid w:val="00AE5F7E"/>
    <w:rsid w:val="00AE6133"/>
    <w:rsid w:val="00AE7C7D"/>
    <w:rsid w:val="00AF0A4A"/>
    <w:rsid w:val="00AF0B40"/>
    <w:rsid w:val="00AF193D"/>
    <w:rsid w:val="00AF6DC2"/>
    <w:rsid w:val="00AF7A3C"/>
    <w:rsid w:val="00B00687"/>
    <w:rsid w:val="00B01D3D"/>
    <w:rsid w:val="00B0328F"/>
    <w:rsid w:val="00B05A4F"/>
    <w:rsid w:val="00B122FD"/>
    <w:rsid w:val="00B12CA6"/>
    <w:rsid w:val="00B1642C"/>
    <w:rsid w:val="00B16BD9"/>
    <w:rsid w:val="00B17B4B"/>
    <w:rsid w:val="00B22BBE"/>
    <w:rsid w:val="00B23509"/>
    <w:rsid w:val="00B23AB3"/>
    <w:rsid w:val="00B2780E"/>
    <w:rsid w:val="00B346CA"/>
    <w:rsid w:val="00B4099B"/>
    <w:rsid w:val="00B45283"/>
    <w:rsid w:val="00B47C18"/>
    <w:rsid w:val="00B5192B"/>
    <w:rsid w:val="00B565F1"/>
    <w:rsid w:val="00B57462"/>
    <w:rsid w:val="00B638FA"/>
    <w:rsid w:val="00B71EA4"/>
    <w:rsid w:val="00B72BEC"/>
    <w:rsid w:val="00B75B21"/>
    <w:rsid w:val="00B87BB0"/>
    <w:rsid w:val="00B87FA9"/>
    <w:rsid w:val="00B9047E"/>
    <w:rsid w:val="00B93B1B"/>
    <w:rsid w:val="00B94EE0"/>
    <w:rsid w:val="00B96209"/>
    <w:rsid w:val="00B979AC"/>
    <w:rsid w:val="00BA060F"/>
    <w:rsid w:val="00BA385A"/>
    <w:rsid w:val="00BB1368"/>
    <w:rsid w:val="00BB3161"/>
    <w:rsid w:val="00BB4683"/>
    <w:rsid w:val="00BB6044"/>
    <w:rsid w:val="00BB68B0"/>
    <w:rsid w:val="00BC0EC2"/>
    <w:rsid w:val="00BC568A"/>
    <w:rsid w:val="00BC6A1A"/>
    <w:rsid w:val="00BC7FCD"/>
    <w:rsid w:val="00BD226C"/>
    <w:rsid w:val="00BD2EA1"/>
    <w:rsid w:val="00BD5D32"/>
    <w:rsid w:val="00BE5236"/>
    <w:rsid w:val="00BE606C"/>
    <w:rsid w:val="00BE7F52"/>
    <w:rsid w:val="00BF192A"/>
    <w:rsid w:val="00BF32EF"/>
    <w:rsid w:val="00BF3931"/>
    <w:rsid w:val="00BF3B6E"/>
    <w:rsid w:val="00BF5279"/>
    <w:rsid w:val="00BF5455"/>
    <w:rsid w:val="00BF5C70"/>
    <w:rsid w:val="00C00BA7"/>
    <w:rsid w:val="00C01DE3"/>
    <w:rsid w:val="00C0322E"/>
    <w:rsid w:val="00C03D3E"/>
    <w:rsid w:val="00C046D9"/>
    <w:rsid w:val="00C060B4"/>
    <w:rsid w:val="00C0744E"/>
    <w:rsid w:val="00C158E3"/>
    <w:rsid w:val="00C174E4"/>
    <w:rsid w:val="00C17A51"/>
    <w:rsid w:val="00C231D8"/>
    <w:rsid w:val="00C2588A"/>
    <w:rsid w:val="00C301CE"/>
    <w:rsid w:val="00C32F1B"/>
    <w:rsid w:val="00C343D5"/>
    <w:rsid w:val="00C34D8C"/>
    <w:rsid w:val="00C37667"/>
    <w:rsid w:val="00C40D25"/>
    <w:rsid w:val="00C42F5A"/>
    <w:rsid w:val="00C447EE"/>
    <w:rsid w:val="00C47760"/>
    <w:rsid w:val="00C67D92"/>
    <w:rsid w:val="00C7240D"/>
    <w:rsid w:val="00C727A7"/>
    <w:rsid w:val="00C7420F"/>
    <w:rsid w:val="00C74762"/>
    <w:rsid w:val="00C7573D"/>
    <w:rsid w:val="00C77FD0"/>
    <w:rsid w:val="00C80A66"/>
    <w:rsid w:val="00C859E6"/>
    <w:rsid w:val="00C9512E"/>
    <w:rsid w:val="00C9638C"/>
    <w:rsid w:val="00CA3ED9"/>
    <w:rsid w:val="00CA454A"/>
    <w:rsid w:val="00CA6F9C"/>
    <w:rsid w:val="00CB4E44"/>
    <w:rsid w:val="00CB583E"/>
    <w:rsid w:val="00CB6072"/>
    <w:rsid w:val="00CB6550"/>
    <w:rsid w:val="00CB7141"/>
    <w:rsid w:val="00CC28C3"/>
    <w:rsid w:val="00CC7A9E"/>
    <w:rsid w:val="00CD115E"/>
    <w:rsid w:val="00CD1DF8"/>
    <w:rsid w:val="00CE2A5D"/>
    <w:rsid w:val="00CE3F66"/>
    <w:rsid w:val="00CE4748"/>
    <w:rsid w:val="00CE47AF"/>
    <w:rsid w:val="00CE7AB1"/>
    <w:rsid w:val="00CE7D62"/>
    <w:rsid w:val="00CF19B2"/>
    <w:rsid w:val="00CF24D1"/>
    <w:rsid w:val="00CF2CDF"/>
    <w:rsid w:val="00CF2F10"/>
    <w:rsid w:val="00CF6EFE"/>
    <w:rsid w:val="00CF7369"/>
    <w:rsid w:val="00CF73A9"/>
    <w:rsid w:val="00CF7DC1"/>
    <w:rsid w:val="00D04F07"/>
    <w:rsid w:val="00D07CD5"/>
    <w:rsid w:val="00D10501"/>
    <w:rsid w:val="00D11D7F"/>
    <w:rsid w:val="00D12E8D"/>
    <w:rsid w:val="00D13526"/>
    <w:rsid w:val="00D1772A"/>
    <w:rsid w:val="00D20535"/>
    <w:rsid w:val="00D22DA1"/>
    <w:rsid w:val="00D30EF1"/>
    <w:rsid w:val="00D35AD1"/>
    <w:rsid w:val="00D35B70"/>
    <w:rsid w:val="00D4002A"/>
    <w:rsid w:val="00D43012"/>
    <w:rsid w:val="00D43B19"/>
    <w:rsid w:val="00D44070"/>
    <w:rsid w:val="00D441D6"/>
    <w:rsid w:val="00D442AD"/>
    <w:rsid w:val="00D50D1D"/>
    <w:rsid w:val="00D516A8"/>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3AFC"/>
    <w:rsid w:val="00D93C43"/>
    <w:rsid w:val="00D95B15"/>
    <w:rsid w:val="00D97455"/>
    <w:rsid w:val="00DA2964"/>
    <w:rsid w:val="00DA2C04"/>
    <w:rsid w:val="00DA37D2"/>
    <w:rsid w:val="00DA3F6E"/>
    <w:rsid w:val="00DA60B6"/>
    <w:rsid w:val="00DB11AB"/>
    <w:rsid w:val="00DB1E5B"/>
    <w:rsid w:val="00DB34B4"/>
    <w:rsid w:val="00DB3953"/>
    <w:rsid w:val="00DB423B"/>
    <w:rsid w:val="00DC1615"/>
    <w:rsid w:val="00DC31C0"/>
    <w:rsid w:val="00DC4820"/>
    <w:rsid w:val="00DD2E88"/>
    <w:rsid w:val="00DD5515"/>
    <w:rsid w:val="00DE4F56"/>
    <w:rsid w:val="00DE5127"/>
    <w:rsid w:val="00DE54DB"/>
    <w:rsid w:val="00DF4D15"/>
    <w:rsid w:val="00E001FB"/>
    <w:rsid w:val="00E01F58"/>
    <w:rsid w:val="00E0230A"/>
    <w:rsid w:val="00E03121"/>
    <w:rsid w:val="00E037B1"/>
    <w:rsid w:val="00E0617E"/>
    <w:rsid w:val="00E06A0F"/>
    <w:rsid w:val="00E07C22"/>
    <w:rsid w:val="00E104B5"/>
    <w:rsid w:val="00E11299"/>
    <w:rsid w:val="00E17041"/>
    <w:rsid w:val="00E24AA6"/>
    <w:rsid w:val="00E25237"/>
    <w:rsid w:val="00E30401"/>
    <w:rsid w:val="00E3047A"/>
    <w:rsid w:val="00E30EAA"/>
    <w:rsid w:val="00E318A3"/>
    <w:rsid w:val="00E32F7A"/>
    <w:rsid w:val="00E41C58"/>
    <w:rsid w:val="00E458E6"/>
    <w:rsid w:val="00E463D2"/>
    <w:rsid w:val="00E4707C"/>
    <w:rsid w:val="00E50D14"/>
    <w:rsid w:val="00E527DC"/>
    <w:rsid w:val="00E5532A"/>
    <w:rsid w:val="00E6013D"/>
    <w:rsid w:val="00E60E56"/>
    <w:rsid w:val="00E61465"/>
    <w:rsid w:val="00E62263"/>
    <w:rsid w:val="00E65A87"/>
    <w:rsid w:val="00E65D66"/>
    <w:rsid w:val="00E71B73"/>
    <w:rsid w:val="00E85215"/>
    <w:rsid w:val="00E8701D"/>
    <w:rsid w:val="00E9383B"/>
    <w:rsid w:val="00E93F0C"/>
    <w:rsid w:val="00EA60B2"/>
    <w:rsid w:val="00EA686A"/>
    <w:rsid w:val="00EA7FFA"/>
    <w:rsid w:val="00EB76B3"/>
    <w:rsid w:val="00EB7875"/>
    <w:rsid w:val="00EC31F5"/>
    <w:rsid w:val="00EC4A5C"/>
    <w:rsid w:val="00EC55AD"/>
    <w:rsid w:val="00EC5CD3"/>
    <w:rsid w:val="00ED2577"/>
    <w:rsid w:val="00ED43FB"/>
    <w:rsid w:val="00ED5FFE"/>
    <w:rsid w:val="00ED61A9"/>
    <w:rsid w:val="00ED7DCA"/>
    <w:rsid w:val="00EE311F"/>
    <w:rsid w:val="00EE51DA"/>
    <w:rsid w:val="00EE74A9"/>
    <w:rsid w:val="00EF02BD"/>
    <w:rsid w:val="00EF164D"/>
    <w:rsid w:val="00EF51CC"/>
    <w:rsid w:val="00F038E5"/>
    <w:rsid w:val="00F03FDF"/>
    <w:rsid w:val="00F0685A"/>
    <w:rsid w:val="00F0707F"/>
    <w:rsid w:val="00F07437"/>
    <w:rsid w:val="00F1277F"/>
    <w:rsid w:val="00F146F1"/>
    <w:rsid w:val="00F15C85"/>
    <w:rsid w:val="00F1728C"/>
    <w:rsid w:val="00F22866"/>
    <w:rsid w:val="00F24D78"/>
    <w:rsid w:val="00F260A9"/>
    <w:rsid w:val="00F2684C"/>
    <w:rsid w:val="00F27CE5"/>
    <w:rsid w:val="00F304C2"/>
    <w:rsid w:val="00F32F73"/>
    <w:rsid w:val="00F333A5"/>
    <w:rsid w:val="00F33FAE"/>
    <w:rsid w:val="00F374E4"/>
    <w:rsid w:val="00F411A8"/>
    <w:rsid w:val="00F45E0A"/>
    <w:rsid w:val="00F46A19"/>
    <w:rsid w:val="00F46C80"/>
    <w:rsid w:val="00F46F64"/>
    <w:rsid w:val="00F472D1"/>
    <w:rsid w:val="00F5150E"/>
    <w:rsid w:val="00F61AAE"/>
    <w:rsid w:val="00F62B91"/>
    <w:rsid w:val="00F65D44"/>
    <w:rsid w:val="00F70714"/>
    <w:rsid w:val="00F87C7A"/>
    <w:rsid w:val="00F92196"/>
    <w:rsid w:val="00F95E49"/>
    <w:rsid w:val="00F96360"/>
    <w:rsid w:val="00F96F23"/>
    <w:rsid w:val="00F9779D"/>
    <w:rsid w:val="00FA6E13"/>
    <w:rsid w:val="00FB062C"/>
    <w:rsid w:val="00FB18A8"/>
    <w:rsid w:val="00FB230E"/>
    <w:rsid w:val="00FB4B65"/>
    <w:rsid w:val="00FB54E7"/>
    <w:rsid w:val="00FB69FE"/>
    <w:rsid w:val="00FB7806"/>
    <w:rsid w:val="00FC00DE"/>
    <w:rsid w:val="00FC16DE"/>
    <w:rsid w:val="00FC2C3A"/>
    <w:rsid w:val="00FC5252"/>
    <w:rsid w:val="00FD2989"/>
    <w:rsid w:val="00FD7DE2"/>
    <w:rsid w:val="00FE1FF3"/>
    <w:rsid w:val="00FE3980"/>
    <w:rsid w:val="00FE4943"/>
    <w:rsid w:val="00FE4CF1"/>
    <w:rsid w:val="00FE6888"/>
    <w:rsid w:val="00FE7299"/>
    <w:rsid w:val="00FE7A04"/>
    <w:rsid w:val="00FE7F82"/>
    <w:rsid w:val="00FF0A70"/>
    <w:rsid w:val="00FF3C1F"/>
    <w:rsid w:val="00FF6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before="120"/>
      <w:jc w:val="right"/>
      <w:outlineLvl w:val="0"/>
    </w:pPr>
    <w:rPr>
      <w:sz w:val="26"/>
    </w:rPr>
  </w:style>
  <w:style w:type="paragraph" w:styleId="Titolo2">
    <w:name w:val="heading 2"/>
    <w:basedOn w:val="Normale"/>
    <w:next w:val="Normal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06D7-8288-481F-B489-987184CD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AA32D6D9</Template>
  <TotalTime>387</TotalTime>
  <Pages>9</Pages>
  <Words>2742</Words>
  <Characters>15635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Raggetti Francesca</cp:lastModifiedBy>
  <cp:revision>83</cp:revision>
  <cp:lastPrinted>2017-07-05T08:55:00Z</cp:lastPrinted>
  <dcterms:created xsi:type="dcterms:W3CDTF">2016-02-12T08:37:00Z</dcterms:created>
  <dcterms:modified xsi:type="dcterms:W3CDTF">2017-07-07T11:30:00Z</dcterms:modified>
</cp:coreProperties>
</file>